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8309" w14:textId="77777777" w:rsidR="00385BE5" w:rsidRDefault="00385BE5" w:rsidP="00E64FF9">
      <w:pPr>
        <w:pStyle w:val="LTU-Memoheading"/>
      </w:pPr>
    </w:p>
    <w:p w14:paraId="00EA94A7" w14:textId="48B01616" w:rsidR="00E64FF9" w:rsidRDefault="00385BE5" w:rsidP="00E64FF9">
      <w:pPr>
        <w:pStyle w:val="LTU-Memoheading"/>
      </w:pPr>
      <w:r>
        <w:t>confirmation of mandatory actions</w:t>
      </w:r>
      <w:r w:rsidR="00FB6607">
        <w:t xml:space="preserve"> – Pre Works</w:t>
      </w:r>
    </w:p>
    <w:p w14:paraId="4A37B6A1" w14:textId="46DCD989" w:rsidR="0066153B" w:rsidRDefault="00312018" w:rsidP="0066153B">
      <w:pPr>
        <w:pStyle w:val="LTU-Body"/>
      </w:pPr>
      <w:r>
        <w:t>ATTENTION</w:t>
      </w:r>
      <w:r w:rsidR="0066153B">
        <w:t xml:space="preserve">: </w:t>
      </w:r>
      <w:r w:rsidR="00385BE5">
        <w:t>Ethics, Integrity and Biosafety, La Trobe University Research Office</w:t>
      </w:r>
    </w:p>
    <w:p w14:paraId="395EE44E" w14:textId="1A5388B0" w:rsidR="00847E1F" w:rsidRPr="00847E1F" w:rsidRDefault="00847E1F" w:rsidP="00847E1F">
      <w:pPr>
        <w:pStyle w:val="LTU-Body"/>
        <w:rPr>
          <w:lang w:val="en-AU"/>
        </w:rPr>
      </w:pPr>
      <w:r w:rsidRPr="00847E1F">
        <w:rPr>
          <w:lang w:val="en-AU"/>
        </w:rPr>
        <w:t>I confirm that</w:t>
      </w:r>
      <w:r w:rsidR="00152807">
        <w:rPr>
          <w:lang w:val="en-AU"/>
        </w:rPr>
        <w:t xml:space="preserve"> the following</w:t>
      </w:r>
      <w:r w:rsidR="00385BE5">
        <w:rPr>
          <w:lang w:val="en-AU"/>
        </w:rPr>
        <w:t xml:space="preserve"> actions have been </w:t>
      </w:r>
      <w:r w:rsidR="00026D93">
        <w:rPr>
          <w:lang w:val="en-AU"/>
        </w:rPr>
        <w:t>completed</w:t>
      </w:r>
      <w:r w:rsidR="00385BE5">
        <w:rPr>
          <w:lang w:val="en-AU"/>
        </w:rPr>
        <w:t xml:space="preserve"> in pre</w:t>
      </w:r>
      <w:r w:rsidR="00026D93">
        <w:rPr>
          <w:lang w:val="en-AU"/>
        </w:rPr>
        <w:t>paration for the minor works to be carried out in the listed facility/facilities.</w:t>
      </w:r>
    </w:p>
    <w:tbl>
      <w:tblPr>
        <w:tblpPr w:leftFromText="180" w:rightFromText="180" w:vertAnchor="text" w:tblpY="1"/>
        <w:tblOverlap w:val="never"/>
        <w:tblW w:w="808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64"/>
        <w:gridCol w:w="1347"/>
        <w:gridCol w:w="1417"/>
      </w:tblGrid>
      <w:tr w:rsidR="00312018" w14:paraId="2A683BC1" w14:textId="77777777" w:rsidTr="00AD50FE">
        <w:trPr>
          <w:trHeight w:val="794"/>
        </w:trPr>
        <w:tc>
          <w:tcPr>
            <w:tcW w:w="8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4D16" w14:textId="20F6FB00" w:rsidR="00312018" w:rsidRPr="00312018" w:rsidRDefault="00312018" w:rsidP="00312018">
            <w:pPr>
              <w:pStyle w:val="LTU-Table-Body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12018">
              <w:rPr>
                <w:b/>
                <w:bCs/>
                <w:i/>
                <w:iCs/>
                <w:sz w:val="22"/>
                <w:szCs w:val="22"/>
              </w:rPr>
              <w:t>Confirmation of Completion of Mandatory Actions Prior to Commencement of Works</w:t>
            </w:r>
          </w:p>
        </w:tc>
      </w:tr>
      <w:tr w:rsidR="00312018" w14:paraId="151D1151" w14:textId="77777777" w:rsidTr="00B63C56">
        <w:trPr>
          <w:trHeight w:val="794"/>
        </w:trPr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2112" w14:textId="5A7D229F" w:rsidR="00312018" w:rsidRDefault="00312018" w:rsidP="00741506">
            <w:pPr>
              <w:pStyle w:val="LTU-Table-Descriptions"/>
            </w:pPr>
            <w:r>
              <w:t>Facility/facilities impacted</w:t>
            </w:r>
          </w:p>
        </w:tc>
        <w:tc>
          <w:tcPr>
            <w:tcW w:w="2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3DFD" w14:textId="2B835525" w:rsidR="00312018" w:rsidRPr="00312018" w:rsidRDefault="00312018" w:rsidP="00741506">
            <w:pPr>
              <w:pStyle w:val="LTU-Table-Body"/>
              <w:rPr>
                <w:i/>
                <w:iCs/>
                <w:sz w:val="18"/>
                <w:szCs w:val="18"/>
              </w:rPr>
            </w:pPr>
            <w:r w:rsidRPr="00312018">
              <w:rPr>
                <w:i/>
                <w:iCs/>
                <w:sz w:val="18"/>
                <w:szCs w:val="18"/>
              </w:rPr>
              <w:t>OGTR Certification ID</w:t>
            </w:r>
          </w:p>
          <w:p w14:paraId="67572A4C" w14:textId="77777777" w:rsidR="00312018" w:rsidRDefault="00312018" w:rsidP="00741506">
            <w:pPr>
              <w:pStyle w:val="LTU-Table-Body"/>
              <w:rPr>
                <w:i/>
                <w:iCs/>
              </w:rPr>
            </w:pPr>
          </w:p>
        </w:tc>
        <w:tc>
          <w:tcPr>
            <w:tcW w:w="2764" w:type="dxa"/>
            <w:gridSpan w:val="2"/>
          </w:tcPr>
          <w:p w14:paraId="6C946CC1" w14:textId="16726BDE" w:rsidR="00312018" w:rsidRPr="00312018" w:rsidRDefault="00312018" w:rsidP="00741506">
            <w:pPr>
              <w:pStyle w:val="LTU-Table-Body"/>
              <w:rPr>
                <w:i/>
                <w:iCs/>
                <w:sz w:val="18"/>
                <w:szCs w:val="18"/>
              </w:rPr>
            </w:pPr>
            <w:r w:rsidRPr="00312018">
              <w:rPr>
                <w:i/>
                <w:iCs/>
                <w:sz w:val="18"/>
                <w:szCs w:val="18"/>
              </w:rPr>
              <w:t>DAFF Approved Arrangement ID</w:t>
            </w:r>
          </w:p>
        </w:tc>
      </w:tr>
      <w:tr w:rsidR="00E64FF9" w14:paraId="73AEC5E1" w14:textId="77777777" w:rsidTr="00312018">
        <w:trPr>
          <w:trHeight w:val="794"/>
        </w:trPr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57228" w14:textId="13FC4C36" w:rsidR="00E64FF9" w:rsidRDefault="00741506" w:rsidP="00741506">
            <w:pPr>
              <w:pStyle w:val="LTU-Table-Descriptions"/>
            </w:pPr>
            <w:r>
              <w:t>short description of works</w:t>
            </w:r>
          </w:p>
        </w:tc>
        <w:tc>
          <w:tcPr>
            <w:tcW w:w="55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37CE" w14:textId="060A5A95" w:rsidR="00E64FF9" w:rsidRDefault="00E64FF9" w:rsidP="00741506">
            <w:pPr>
              <w:pStyle w:val="LTU-Table-Body"/>
            </w:pPr>
          </w:p>
        </w:tc>
      </w:tr>
      <w:tr w:rsidR="00C816F2" w14:paraId="3E5A798F" w14:textId="77777777" w:rsidTr="00C816F2">
        <w:trPr>
          <w:trHeight w:val="431"/>
        </w:trPr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B04D" w14:textId="04408E25" w:rsidR="00C816F2" w:rsidRDefault="00586F79" w:rsidP="00741506">
            <w:pPr>
              <w:pStyle w:val="LTU-Table-Descriptions"/>
            </w:pPr>
            <w:r>
              <w:t>Archibus reference (if relevant)</w:t>
            </w:r>
          </w:p>
        </w:tc>
        <w:tc>
          <w:tcPr>
            <w:tcW w:w="55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EA4F1" w14:textId="77777777" w:rsidR="00C816F2" w:rsidRPr="00312018" w:rsidRDefault="00C816F2" w:rsidP="00312018">
            <w:pPr>
              <w:pStyle w:val="LTU-Table-Body"/>
              <w:rPr>
                <w:i/>
                <w:iCs/>
                <w:sz w:val="18"/>
                <w:szCs w:val="18"/>
              </w:rPr>
            </w:pPr>
          </w:p>
        </w:tc>
      </w:tr>
      <w:tr w:rsidR="00312018" w14:paraId="483178B9" w14:textId="77777777" w:rsidTr="00312018">
        <w:trPr>
          <w:trHeight w:val="794"/>
        </w:trPr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52F8" w14:textId="521463CA" w:rsidR="00312018" w:rsidRDefault="00312018" w:rsidP="00741506">
            <w:pPr>
              <w:pStyle w:val="LTU-Table-Descriptions"/>
            </w:pPr>
            <w:r>
              <w:t>Start &amp; End dates of works</w:t>
            </w:r>
          </w:p>
        </w:tc>
        <w:tc>
          <w:tcPr>
            <w:tcW w:w="2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D853" w14:textId="49E417F7" w:rsidR="00312018" w:rsidRPr="00312018" w:rsidRDefault="00312018" w:rsidP="00312018">
            <w:pPr>
              <w:pStyle w:val="LTU-Table-Body"/>
              <w:rPr>
                <w:i/>
                <w:iCs/>
                <w:sz w:val="18"/>
                <w:szCs w:val="18"/>
              </w:rPr>
            </w:pPr>
            <w:r w:rsidRPr="00312018">
              <w:rPr>
                <w:i/>
                <w:iCs/>
                <w:sz w:val="18"/>
                <w:szCs w:val="18"/>
              </w:rPr>
              <w:t>Start Date</w:t>
            </w:r>
          </w:p>
        </w:tc>
        <w:tc>
          <w:tcPr>
            <w:tcW w:w="2764" w:type="dxa"/>
            <w:gridSpan w:val="2"/>
          </w:tcPr>
          <w:p w14:paraId="62FABCFF" w14:textId="393661D4" w:rsidR="00312018" w:rsidRPr="00312018" w:rsidRDefault="00312018" w:rsidP="00312018">
            <w:pPr>
              <w:pStyle w:val="LTU-Table-Body"/>
              <w:rPr>
                <w:i/>
                <w:iCs/>
                <w:sz w:val="18"/>
                <w:szCs w:val="18"/>
              </w:rPr>
            </w:pPr>
            <w:r w:rsidRPr="00312018">
              <w:rPr>
                <w:i/>
                <w:iCs/>
                <w:sz w:val="18"/>
                <w:szCs w:val="18"/>
              </w:rPr>
              <w:t>End Date</w:t>
            </w:r>
          </w:p>
        </w:tc>
      </w:tr>
      <w:tr w:rsidR="00741506" w14:paraId="69FFE71F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A4619" w14:textId="08428F91" w:rsidR="00741506" w:rsidRDefault="00741506" w:rsidP="00741506">
            <w:pPr>
              <w:pStyle w:val="LTU-Table-Descriptions"/>
            </w:pPr>
            <w:r>
              <w:t>ltu ethics, integrity and biosaftey notified of scope of works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FE0F" w14:textId="0C92FF1E" w:rsidR="00741506" w:rsidRDefault="00C343C5" w:rsidP="00741506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-3924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8FDC36" w14:textId="2DAC6528" w:rsidR="00C343C5" w:rsidRDefault="00C343C5" w:rsidP="00741506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-1320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41506" w14:paraId="7A13610A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2727F" w14:textId="63BDE6D7" w:rsidR="00741506" w:rsidRDefault="00741506" w:rsidP="00741506">
            <w:pPr>
              <w:pStyle w:val="LTU-Table-Descriptions"/>
            </w:pPr>
            <w:r>
              <w:t>staff advised to avoid gmo dealings in affected area/s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A460" w14:textId="77777777" w:rsidR="00C343C5" w:rsidRDefault="00C343C5" w:rsidP="00C343C5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-185148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FF2AA3" w14:textId="1A20DE47" w:rsidR="00741506" w:rsidRDefault="00C343C5" w:rsidP="00C343C5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-17631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2018" w14:paraId="12B1C391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FDD8" w14:textId="33724F05" w:rsidR="00312018" w:rsidRDefault="00312018" w:rsidP="00741506">
            <w:pPr>
              <w:pStyle w:val="LTU-Table-Descriptions"/>
            </w:pPr>
            <w:r>
              <w:t>staff advised that no activity on goods subject to biosecurity control is permitted during the period of work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B46C" w14:textId="77777777" w:rsidR="00C343C5" w:rsidRDefault="00C343C5" w:rsidP="00C343C5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-2018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481E5F" w14:textId="77777777" w:rsidR="00312018" w:rsidRDefault="00C343C5" w:rsidP="00C343C5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-68236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2E34F1" w14:textId="3C868643" w:rsidR="00C343C5" w:rsidRDefault="00C343C5" w:rsidP="00C343C5">
            <w:pPr>
              <w:pStyle w:val="LTU-Table-Body"/>
              <w:jc w:val="center"/>
            </w:pPr>
            <w:r>
              <w:t xml:space="preserve">NA </w:t>
            </w:r>
            <w:sdt>
              <w:sdtPr>
                <w:id w:val="-8252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41506" w14:paraId="38FC8C99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EB4D1" w14:textId="70A0012F" w:rsidR="00741506" w:rsidRDefault="00312018" w:rsidP="00741506">
            <w:pPr>
              <w:pStyle w:val="LTU-Table-Descriptions"/>
            </w:pPr>
            <w:r>
              <w:t>areas surrounding and including the area where the work is to be undertaken have been</w:t>
            </w:r>
            <w:r w:rsidR="00741506">
              <w:t xml:space="preserve"> decontaminated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7009" w14:textId="77777777" w:rsidR="00C343C5" w:rsidRDefault="00C343C5" w:rsidP="00C343C5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-19650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EB9D41" w14:textId="5C08F025" w:rsidR="00741506" w:rsidRDefault="00C343C5" w:rsidP="00C343C5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4462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2018" w14:paraId="201B0473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3AA1" w14:textId="14986F12" w:rsidR="00312018" w:rsidRDefault="00312018" w:rsidP="00741506">
            <w:pPr>
              <w:pStyle w:val="LTU-Table-Descriptions"/>
            </w:pPr>
            <w:r>
              <w:t>bench surfaces and equipment used with goods subject to biosecurity control have been decontaminated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4E1D" w14:textId="77777777" w:rsidR="00C343C5" w:rsidRDefault="00C343C5" w:rsidP="00C343C5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-114280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594E68" w14:textId="77777777" w:rsidR="00312018" w:rsidRDefault="00C343C5" w:rsidP="00C343C5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52761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770C2E" w14:textId="3AFAEB17" w:rsidR="00C343C5" w:rsidRDefault="00C343C5" w:rsidP="00C343C5">
            <w:pPr>
              <w:pStyle w:val="LTU-Table-Body"/>
              <w:jc w:val="center"/>
            </w:pPr>
            <w:r>
              <w:t xml:space="preserve">NA </w:t>
            </w:r>
            <w:sdt>
              <w:sdtPr>
                <w:id w:val="4719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41506" w14:paraId="1613F823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A9615" w14:textId="265257DE" w:rsidR="00741506" w:rsidRDefault="00741506" w:rsidP="00741506">
            <w:pPr>
              <w:pStyle w:val="LTU-Table-Descriptions"/>
            </w:pPr>
            <w:r>
              <w:t>gmos</w:t>
            </w:r>
            <w:r w:rsidR="00C343C5">
              <w:t>/goods subject to biosecurity control</w:t>
            </w:r>
            <w:r>
              <w:t xml:space="preserve"> removed from affected area/s or stored appopriately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CBEB" w14:textId="77777777" w:rsidR="00C343C5" w:rsidRDefault="00C343C5" w:rsidP="00C343C5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-146549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C8EED" w14:textId="4AD1B828" w:rsidR="00741506" w:rsidRPr="00C343C5" w:rsidRDefault="00C343C5" w:rsidP="00C343C5">
            <w:pPr>
              <w:pStyle w:val="LTU-Table-Subjectline"/>
              <w:jc w:val="center"/>
              <w:rPr>
                <w:b w:val="0"/>
                <w:bCs/>
              </w:rPr>
            </w:pPr>
            <w:r w:rsidRPr="00C343C5">
              <w:rPr>
                <w:b w:val="0"/>
                <w:bCs/>
              </w:rPr>
              <w:t xml:space="preserve">NO </w:t>
            </w:r>
            <w:sdt>
              <w:sdtPr>
                <w:rPr>
                  <w:b w:val="0"/>
                  <w:bCs/>
                </w:rPr>
                <w:id w:val="-10620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C5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</w:p>
        </w:tc>
      </w:tr>
      <w:tr w:rsidR="00741506" w14:paraId="43291DA6" w14:textId="77777777" w:rsidTr="00312018">
        <w:trPr>
          <w:trHeight w:val="45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D8E5" w14:textId="77777777" w:rsidR="00741506" w:rsidRDefault="00741506" w:rsidP="00741506">
            <w:pPr>
              <w:pStyle w:val="LTU-Table-Descriptions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B469" w14:textId="77777777" w:rsidR="00741506" w:rsidRDefault="00741506" w:rsidP="00741506">
            <w:pPr>
              <w:pStyle w:val="LTU-Table-Subjectline"/>
            </w:pPr>
          </w:p>
        </w:tc>
      </w:tr>
    </w:tbl>
    <w:p w14:paraId="16F3224D" w14:textId="77777777" w:rsidR="00E64FF9" w:rsidRDefault="00E64FF9" w:rsidP="00E64FF9">
      <w:pPr>
        <w:pStyle w:val="LTU-Body"/>
        <w:rPr>
          <w:rFonts w:ascii="Calibri" w:hAnsi="Calibri"/>
        </w:rPr>
      </w:pPr>
    </w:p>
    <w:p w14:paraId="3ABDD44E" w14:textId="77777777" w:rsidR="009C16AF" w:rsidRDefault="009C16AF" w:rsidP="00E64FF9">
      <w:pPr>
        <w:pStyle w:val="LTU-Body"/>
        <w:rPr>
          <w:rFonts w:ascii="Calibri" w:hAnsi="Calibri"/>
        </w:rPr>
      </w:pPr>
    </w:p>
    <w:p w14:paraId="73B60D4B" w14:textId="77777777" w:rsidR="00C32AEB" w:rsidRDefault="00C32AEB" w:rsidP="00E64FF9">
      <w:pPr>
        <w:pStyle w:val="LTU-Body"/>
        <w:rPr>
          <w:rFonts w:ascii="Calibri" w:hAnsi="Calibri"/>
        </w:rPr>
      </w:pPr>
    </w:p>
    <w:p w14:paraId="01975F1D" w14:textId="77777777" w:rsidR="00C32AEB" w:rsidRDefault="00C32AEB" w:rsidP="00E64FF9">
      <w:pPr>
        <w:pStyle w:val="LTU-Body"/>
        <w:rPr>
          <w:rFonts w:ascii="Calibri" w:hAnsi="Calibri"/>
        </w:rPr>
      </w:pPr>
    </w:p>
    <w:p w14:paraId="59316134" w14:textId="77777777" w:rsidR="00C32AEB" w:rsidRDefault="00C32AEB" w:rsidP="00E64FF9">
      <w:pPr>
        <w:pStyle w:val="LTU-Body"/>
        <w:rPr>
          <w:rFonts w:ascii="Calibri" w:hAnsi="Calibri"/>
        </w:rPr>
      </w:pPr>
    </w:p>
    <w:p w14:paraId="5E21BBF7" w14:textId="77777777" w:rsidR="00C32AEB" w:rsidRDefault="00C32AEB" w:rsidP="00E64FF9">
      <w:pPr>
        <w:pStyle w:val="LTU-Body"/>
        <w:rPr>
          <w:rFonts w:ascii="Calibri" w:hAnsi="Calibri"/>
        </w:rPr>
      </w:pPr>
    </w:p>
    <w:p w14:paraId="1AC3081C" w14:textId="77777777" w:rsidR="009C16AF" w:rsidRDefault="009C16AF" w:rsidP="00E64FF9">
      <w:pPr>
        <w:pStyle w:val="LTU-Body"/>
        <w:rPr>
          <w:rFonts w:ascii="Calibri" w:hAnsi="Calibri"/>
        </w:rPr>
      </w:pPr>
    </w:p>
    <w:p w14:paraId="6A8F6821" w14:textId="77777777" w:rsidR="009C16AF" w:rsidRDefault="009C16AF" w:rsidP="00E64FF9">
      <w:pPr>
        <w:pStyle w:val="LTU-Body"/>
        <w:rPr>
          <w:rFonts w:ascii="Calibri" w:hAnsi="Calibri"/>
        </w:rPr>
      </w:pPr>
    </w:p>
    <w:p w14:paraId="49075804" w14:textId="77777777" w:rsidR="00565396" w:rsidRDefault="00565396" w:rsidP="00E64FF9">
      <w:pPr>
        <w:pStyle w:val="LTU-Body"/>
        <w:rPr>
          <w:rFonts w:ascii="Calibri" w:hAnsi="Calibri"/>
        </w:rPr>
      </w:pPr>
    </w:p>
    <w:p w14:paraId="5A0ADF6F" w14:textId="77777777" w:rsidR="00565396" w:rsidRDefault="00565396" w:rsidP="00E64FF9">
      <w:pPr>
        <w:pStyle w:val="LTU-Body"/>
        <w:rPr>
          <w:rFonts w:ascii="Calibri" w:hAnsi="Calibri"/>
        </w:rPr>
      </w:pPr>
    </w:p>
    <w:p w14:paraId="6F1E02C6" w14:textId="77777777" w:rsidR="00565396" w:rsidRDefault="00565396" w:rsidP="00E64FF9">
      <w:pPr>
        <w:pStyle w:val="LTU-Body"/>
        <w:rPr>
          <w:rFonts w:ascii="Calibri" w:hAnsi="Calibri"/>
        </w:rPr>
      </w:pPr>
    </w:p>
    <w:p w14:paraId="2F69A309" w14:textId="77777777" w:rsidR="00565396" w:rsidRDefault="00565396" w:rsidP="00E64FF9">
      <w:pPr>
        <w:pStyle w:val="LTU-Body"/>
        <w:rPr>
          <w:rFonts w:ascii="Calibri" w:hAnsi="Calibri"/>
        </w:rPr>
      </w:pPr>
    </w:p>
    <w:p w14:paraId="663EF41E" w14:textId="77777777" w:rsidR="00565396" w:rsidRDefault="00565396" w:rsidP="00E64FF9">
      <w:pPr>
        <w:pStyle w:val="LTU-Body"/>
        <w:rPr>
          <w:rFonts w:ascii="Calibri" w:hAnsi="Calibri"/>
        </w:rPr>
      </w:pPr>
    </w:p>
    <w:p w14:paraId="71D7EF75" w14:textId="77777777" w:rsidR="00847E1F" w:rsidRDefault="00847E1F" w:rsidP="00E64FF9">
      <w:pPr>
        <w:pStyle w:val="LTU-Body"/>
      </w:pPr>
    </w:p>
    <w:p w14:paraId="535A3097" w14:textId="77777777" w:rsidR="0066153B" w:rsidRDefault="0066153B" w:rsidP="00E64FF9">
      <w:pPr>
        <w:pStyle w:val="LTU-Body"/>
      </w:pPr>
    </w:p>
    <w:p w14:paraId="1CC719FD" w14:textId="77777777" w:rsidR="0066153B" w:rsidRDefault="0066153B" w:rsidP="00E64FF9">
      <w:pPr>
        <w:pStyle w:val="LTU-Body"/>
      </w:pPr>
    </w:p>
    <w:p w14:paraId="7232E354" w14:textId="5CA85429" w:rsidR="00E64FF9" w:rsidRDefault="00E64FF9" w:rsidP="00E64FF9">
      <w:pPr>
        <w:pStyle w:val="LTU-Body"/>
      </w:pPr>
    </w:p>
    <w:p w14:paraId="773B9D95" w14:textId="77777777" w:rsidR="00741506" w:rsidRDefault="00741506" w:rsidP="00E64FF9">
      <w:pPr>
        <w:pStyle w:val="LTU-Body"/>
      </w:pPr>
    </w:p>
    <w:p w14:paraId="1127AB99" w14:textId="77777777" w:rsidR="00B17371" w:rsidRDefault="00B17371" w:rsidP="00E64FF9">
      <w:pPr>
        <w:pStyle w:val="LTU-Body"/>
      </w:pPr>
    </w:p>
    <w:tbl>
      <w:tblPr>
        <w:tblpPr w:leftFromText="180" w:rightFromText="180" w:vertAnchor="text" w:tblpY="1"/>
        <w:tblOverlap w:val="never"/>
        <w:tblW w:w="808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827"/>
      </w:tblGrid>
      <w:tr w:rsidR="00385363" w14:paraId="75C397BB" w14:textId="77777777" w:rsidTr="00385363">
        <w:trPr>
          <w:trHeight w:val="624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DF7ED" w14:textId="77777777" w:rsidR="00385363" w:rsidRDefault="00385363" w:rsidP="00385363">
            <w:pPr>
              <w:pStyle w:val="LTU-Table-Descriptions"/>
            </w:pPr>
            <w:r>
              <w:t>name:</w:t>
            </w:r>
          </w:p>
          <w:p w14:paraId="07BDFE62" w14:textId="77777777" w:rsidR="00385363" w:rsidRDefault="00385363" w:rsidP="00385363">
            <w:pPr>
              <w:pStyle w:val="LTU-Table-Descriptions"/>
            </w:pPr>
          </w:p>
          <w:p w14:paraId="61EB18F7" w14:textId="77777777" w:rsidR="00385363" w:rsidRDefault="00385363" w:rsidP="00385363">
            <w:pPr>
              <w:pStyle w:val="LTU-Table-Descriptions"/>
            </w:pPr>
          </w:p>
          <w:p w14:paraId="3E90001F" w14:textId="35502228" w:rsidR="00385363" w:rsidRDefault="00385363" w:rsidP="00385363">
            <w:pPr>
              <w:pStyle w:val="LTU-Table-Descriptions"/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D242" w14:textId="7F9F84E6" w:rsidR="00385363" w:rsidRDefault="00385363" w:rsidP="00385363">
            <w:pPr>
              <w:pStyle w:val="LTU-Table-Descriptions"/>
            </w:pPr>
            <w:r>
              <w:t xml:space="preserve"> date:</w:t>
            </w:r>
          </w:p>
          <w:p w14:paraId="42AE5669" w14:textId="77777777" w:rsidR="00385363" w:rsidRDefault="00385363" w:rsidP="00385363">
            <w:pPr>
              <w:pStyle w:val="LTU-Table-Descriptions"/>
            </w:pPr>
          </w:p>
          <w:p w14:paraId="35616DF1" w14:textId="6B950FDC" w:rsidR="00385363" w:rsidRDefault="00385363" w:rsidP="00385363">
            <w:pPr>
              <w:pStyle w:val="LTU-Table-Body"/>
            </w:pPr>
          </w:p>
        </w:tc>
      </w:tr>
      <w:tr w:rsidR="00385363" w14:paraId="616FE17F" w14:textId="77777777" w:rsidTr="00385363">
        <w:trPr>
          <w:trHeight w:val="624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9D4A9" w14:textId="77777777" w:rsidR="00385363" w:rsidRDefault="00385363" w:rsidP="00385363">
            <w:pPr>
              <w:pStyle w:val="LTU-Table-Descriptions"/>
            </w:pPr>
            <w:r>
              <w:t>position:</w:t>
            </w:r>
          </w:p>
          <w:p w14:paraId="35760005" w14:textId="77777777" w:rsidR="00385363" w:rsidRDefault="00385363" w:rsidP="00385363">
            <w:pPr>
              <w:pStyle w:val="LTU-Table-Descriptions"/>
            </w:pPr>
          </w:p>
          <w:p w14:paraId="50FB8BF0" w14:textId="77777777" w:rsidR="00385363" w:rsidRDefault="00385363" w:rsidP="00385363">
            <w:pPr>
              <w:pStyle w:val="LTU-Table-Descriptions"/>
            </w:pPr>
          </w:p>
          <w:p w14:paraId="6BA0D153" w14:textId="25BA7234" w:rsidR="00385363" w:rsidRDefault="00385363" w:rsidP="00385363">
            <w:pPr>
              <w:pStyle w:val="LTU-Table-Descriptions"/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3D7A" w14:textId="2F3EACD2" w:rsidR="00385363" w:rsidRDefault="00385363" w:rsidP="00385363">
            <w:pPr>
              <w:pStyle w:val="LTU-Table-Descriptions"/>
            </w:pPr>
            <w:r>
              <w:t>signature:</w:t>
            </w:r>
          </w:p>
          <w:p w14:paraId="79B460CF" w14:textId="77777777" w:rsidR="00385363" w:rsidRDefault="00385363" w:rsidP="00385363">
            <w:pPr>
              <w:pStyle w:val="LTU-Table-Descriptions"/>
            </w:pPr>
          </w:p>
          <w:p w14:paraId="138B48AD" w14:textId="32DE3EC2" w:rsidR="00385363" w:rsidRDefault="00385363" w:rsidP="00385363">
            <w:pPr>
              <w:pStyle w:val="LTU-Table-Body"/>
            </w:pPr>
          </w:p>
        </w:tc>
      </w:tr>
    </w:tbl>
    <w:p w14:paraId="798B92B5" w14:textId="77777777" w:rsidR="00741506" w:rsidRDefault="00741506" w:rsidP="00E64FF9">
      <w:pPr>
        <w:pStyle w:val="LTU-Body"/>
      </w:pPr>
    </w:p>
    <w:p w14:paraId="254813CA" w14:textId="2B875CEB" w:rsidR="003A71DE" w:rsidRDefault="003A71DE" w:rsidP="00E64FF9">
      <w:pPr>
        <w:pStyle w:val="LTU-Date"/>
        <w:tabs>
          <w:tab w:val="clear" w:pos="5280"/>
          <w:tab w:val="left" w:pos="6825"/>
        </w:tabs>
      </w:pPr>
    </w:p>
    <w:p w14:paraId="599311B2" w14:textId="77777777" w:rsidR="00B17371" w:rsidRPr="001608C8" w:rsidRDefault="00B17371" w:rsidP="00385363">
      <w:pPr>
        <w:spacing w:after="0"/>
        <w:rPr>
          <w:lang w:val="en-GB"/>
        </w:rPr>
      </w:pPr>
    </w:p>
    <w:sectPr w:rsidR="00B17371" w:rsidRPr="001608C8" w:rsidSect="00586F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75" w:right="1134" w:bottom="709" w:left="1985" w:header="720" w:footer="3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4C15" w14:textId="77777777" w:rsidR="009C16AF" w:rsidRDefault="009C16AF" w:rsidP="00BE01EF">
      <w:pPr>
        <w:spacing w:after="0"/>
      </w:pPr>
      <w:r>
        <w:separator/>
      </w:r>
    </w:p>
  </w:endnote>
  <w:endnote w:type="continuationSeparator" w:id="0">
    <w:p w14:paraId="65FE0CF3" w14:textId="77777777" w:rsidR="009C16AF" w:rsidRDefault="009C16AF" w:rsidP="00BE01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Std-Medium">
    <w:altName w:val="Calibri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D14B7" w14:textId="019EE7C5" w:rsidR="000171C2" w:rsidRPr="000C34E4" w:rsidRDefault="00B17371" w:rsidP="000C34E4">
    <w:pPr>
      <w:pStyle w:val="LTU-Footer-Page"/>
    </w:pPr>
    <w:r>
      <w:t xml:space="preserve">Confirmation of Minor Works </w:t>
    </w:r>
    <w:r w:rsidR="00CB7DA5">
      <w:t>Conditions Template</w:t>
    </w:r>
    <w:r>
      <w:t xml:space="preserve"> v1_25.11.2024</w:t>
    </w:r>
    <w:r>
      <w:tab/>
    </w:r>
    <w:r w:rsidR="000171C2" w:rsidRPr="000C34E4">
      <w:fldChar w:fldCharType="begin"/>
    </w:r>
    <w:r w:rsidR="000171C2" w:rsidRPr="000C34E4">
      <w:instrText xml:space="preserve"> PAGE </w:instrText>
    </w:r>
    <w:r w:rsidR="000171C2" w:rsidRPr="000C34E4">
      <w:fldChar w:fldCharType="separate"/>
    </w:r>
    <w:r w:rsidR="000171C2">
      <w:rPr>
        <w:noProof/>
      </w:rPr>
      <w:t>2</w:t>
    </w:r>
    <w:r w:rsidR="000171C2" w:rsidRPr="000C34E4">
      <w:fldChar w:fldCharType="end"/>
    </w:r>
    <w:r w:rsidR="000171C2" w:rsidRPr="000C34E4">
      <w:t xml:space="preserve"> / </w:t>
    </w:r>
    <w:fldSimple w:instr=" NUMPAGES  ">
      <w:r w:rsidR="001608C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63DF" w14:textId="0525403E" w:rsidR="000171C2" w:rsidRPr="00385363" w:rsidRDefault="00B17371" w:rsidP="00385363">
    <w:pPr>
      <w:pStyle w:val="LTU-Footer-Page"/>
    </w:pPr>
    <w:r>
      <w:t xml:space="preserve">Confirmation of Minor Works </w:t>
    </w:r>
    <w:r w:rsidR="00CB7DA5">
      <w:t>Conditions Template</w:t>
    </w:r>
    <w:r>
      <w:t xml:space="preserve"> v1_25.11.2024</w:t>
    </w:r>
    <w:r>
      <w:tab/>
      <w:t xml:space="preserve"> </w:t>
    </w:r>
    <w:r w:rsidR="00385363" w:rsidRPr="000C34E4">
      <w:fldChar w:fldCharType="begin"/>
    </w:r>
    <w:r w:rsidR="00385363" w:rsidRPr="000C34E4">
      <w:instrText xml:space="preserve"> PAGE </w:instrText>
    </w:r>
    <w:r w:rsidR="00385363" w:rsidRPr="000C34E4">
      <w:fldChar w:fldCharType="separate"/>
    </w:r>
    <w:r w:rsidR="00385363">
      <w:t>1</w:t>
    </w:r>
    <w:r w:rsidR="00385363" w:rsidRPr="000C34E4">
      <w:fldChar w:fldCharType="end"/>
    </w:r>
    <w:r w:rsidR="00385363" w:rsidRPr="000C34E4">
      <w:t xml:space="preserve"> / </w:t>
    </w:r>
    <w:fldSimple w:instr=" NUMPAGES  ">
      <w:r w:rsidR="00385363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FD387" w14:textId="77777777" w:rsidR="009C16AF" w:rsidRDefault="009C16AF" w:rsidP="00BE01EF">
      <w:pPr>
        <w:spacing w:after="0"/>
      </w:pPr>
      <w:r>
        <w:separator/>
      </w:r>
    </w:p>
  </w:footnote>
  <w:footnote w:type="continuationSeparator" w:id="0">
    <w:p w14:paraId="7E8DCD45" w14:textId="77777777" w:rsidR="009C16AF" w:rsidRDefault="009C16AF" w:rsidP="00BE01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D323" w14:textId="77777777" w:rsidR="001608C8" w:rsidRDefault="00586F79" w:rsidP="001608C8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ind w:left="-504"/>
      <w:jc w:val="both"/>
      <w:rPr>
        <w:noProof/>
        <w:lang w:eastAsia="en-AU"/>
      </w:rPr>
    </w:pPr>
    <w:sdt>
      <w:sdtPr>
        <w:alias w:val="Click to Change logo"/>
        <w:tag w:val="Logo"/>
        <w:id w:val="1233128573"/>
        <w:placeholder>
          <w:docPart w:val="A885655264664B0BA7A6E657D35932DB"/>
        </w:placeholder>
        <w:docPartList>
          <w:docPartGallery w:val="Quick Parts"/>
          <w:docPartCategory w:val="Logos"/>
        </w:docPartList>
      </w:sdtPr>
      <w:sdtEndPr/>
      <w:sdtContent>
        <w:r w:rsidR="001608C8" w:rsidRPr="00BF704A">
          <w:rPr>
            <w:noProof/>
            <w:lang w:eastAsia="en-AU"/>
          </w:rPr>
          <w:drawing>
            <wp:anchor distT="0" distB="0" distL="114300" distR="114300" simplePos="0" relativeHeight="251662336" behindDoc="0" locked="1" layoutInCell="1" allowOverlap="0" wp14:anchorId="75C36DFA" wp14:editId="655F0D79">
              <wp:simplePos x="0" y="0"/>
              <wp:positionH relativeFrom="margin">
                <wp:posOffset>-466725</wp:posOffset>
              </wp:positionH>
              <wp:positionV relativeFrom="margin">
                <wp:posOffset>-1657350</wp:posOffset>
              </wp:positionV>
              <wp:extent cx="1922145" cy="665480"/>
              <wp:effectExtent l="0" t="0" r="1905" b="1270"/>
              <wp:wrapTopAndBottom/>
              <wp:docPr id="836505564" name="Picture 8365055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 preferRelativeResize="0"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6917"/>
                      <a:stretch/>
                    </pic:blipFill>
                    <pic:spPr bwMode="auto">
                      <a:xfrm>
                        <a:off x="0" y="0"/>
                        <a:ext cx="1922145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194577" w14:textId="77777777" w:rsidR="00847E1F" w:rsidRDefault="00586F79" w:rsidP="00847E1F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sdt>
      <w:sdtPr>
        <w:id w:val="-1257978824"/>
        <w:placeholder>
          <w:docPart w:val="A885655264664B0BA7A6E657D35932DB"/>
        </w:placeholder>
        <w:text/>
      </w:sdtPr>
      <w:sdtEndPr/>
      <w:sdtContent>
        <w:r w:rsidR="00847E1F">
          <w:t>Research Office</w:t>
        </w:r>
      </w:sdtContent>
    </w:sdt>
    <w:r w:rsidR="00847E1F">
      <w:tab/>
    </w:r>
  </w:p>
  <w:p w14:paraId="13B23D37" w14:textId="1B2FE02D" w:rsidR="000171C2" w:rsidRPr="001608C8" w:rsidRDefault="00586F79" w:rsidP="00847E1F">
    <w:pPr>
      <w:pStyle w:val="LTU-Header-DivisionSchoolResearchCentre"/>
    </w:pPr>
    <w:sdt>
      <w:sdtPr>
        <w:id w:val="129915910"/>
        <w:placeholder>
          <w:docPart w:val="E95F7606D32345F296B2904298AA40FF"/>
        </w:placeholder>
        <w:text/>
      </w:sdtPr>
      <w:sdtEndPr/>
      <w:sdtContent>
        <w:r w:rsidR="00847E1F">
          <w:t>Ethics, Integrity and Biosafety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7A81" w14:textId="77777777" w:rsidR="004C518E" w:rsidRDefault="00173326" w:rsidP="008A4944">
    <w:pPr>
      <w:pStyle w:val="Header"/>
      <w:tabs>
        <w:tab w:val="clear" w:pos="4513"/>
        <w:tab w:val="clear" w:pos="9026"/>
        <w:tab w:val="left" w:pos="7311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0" wp14:anchorId="0A94CC54" wp14:editId="752CBEF6">
              <wp:simplePos x="0" y="0"/>
              <wp:positionH relativeFrom="margin">
                <wp:posOffset>3772535</wp:posOffset>
              </wp:positionH>
              <wp:positionV relativeFrom="topMargin">
                <wp:align>bottom</wp:align>
              </wp:positionV>
              <wp:extent cx="2230120" cy="1454785"/>
              <wp:effectExtent l="0" t="0" r="0" b="12065"/>
              <wp:wrapNone/>
              <wp:docPr id="30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30120" cy="145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2B58F" w14:textId="6BD16A91" w:rsidR="009C16AF" w:rsidRPr="00D341C1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Research Office Reception - David Myers East, Level 2, 224</w:t>
                          </w:r>
                        </w:p>
                        <w:p w14:paraId="7F923BED" w14:textId="77777777" w:rsidR="009C16AF" w:rsidRPr="00D341C1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7CF34DC1" w14:textId="17D76B60" w:rsidR="009C16AF" w:rsidRPr="00D341C1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Institutional Biosafety</w:t>
                          </w:r>
                        </w:p>
                        <w:p w14:paraId="6976494E" w14:textId="1F61908E" w:rsidR="008A4944" w:rsidRPr="00D341C1" w:rsidRDefault="008A4944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Pr="00D341C1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ab/>
                            <w:t xml:space="preserve">+ 61 3 </w:t>
                          </w:r>
                          <w:sdt>
                            <w:sdt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id w:val="-1350178199"/>
                              <w:placeholder>
                                <w:docPart w:val="0A89DDF2F8A7475B8A5D2C1E1283F48D"/>
                              </w:placeholder>
                              <w:text/>
                            </w:sdtPr>
                            <w:sdtEndPr/>
                            <w:sdtContent>
                              <w:r w:rsidR="009C16AF" w:rsidRPr="00D341C1">
                                <w:rPr>
                                  <w:rFonts w:ascii="DM Sans" w:hAnsi="DM Sans"/>
                                  <w:sz w:val="14"/>
                                  <w:szCs w:val="14"/>
                                </w:rPr>
                                <w:t>9479 3338</w:t>
                              </w:r>
                            </w:sdtContent>
                          </w:sdt>
                        </w:p>
                        <w:p w14:paraId="79E7165D" w14:textId="3AF7EC83" w:rsidR="008A4944" w:rsidRPr="00D341C1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="008A4944"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 w:rsidRPr="00D341C1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biosafety@latrobe.edu.au</w:t>
                          </w:r>
                        </w:p>
                        <w:p w14:paraId="14D51BA4" w14:textId="77777777" w:rsidR="009C16AF" w:rsidRPr="00D341C1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3151F69B" w14:textId="3E3F1353" w:rsidR="008A4944" w:rsidRPr="00D341C1" w:rsidRDefault="008A4944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Pr="00D341C1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="009C16AF" w:rsidRPr="00D341C1">
                              <w:rPr>
                                <w:rStyle w:val="Hyperlink"/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 eib@latrobe.edu.au </w:t>
                            </w:r>
                          </w:hyperlink>
                        </w:p>
                        <w:p w14:paraId="306E65DC" w14:textId="093C6A20" w:rsidR="008A4944" w:rsidRPr="00D341C1" w:rsidRDefault="008A4944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Style w:val="Strong"/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Style w:val="Strong"/>
                              <w:rFonts w:ascii="DM Sans" w:hAnsi="DM Sans"/>
                              <w:b/>
                              <w:sz w:val="14"/>
                              <w:szCs w:val="14"/>
                            </w:rPr>
                            <w:t>latrobe.edu.au/</w:t>
                          </w:r>
                          <w:sdt>
                            <w:sdtPr>
                              <w:rPr>
                                <w:rStyle w:val="Strong"/>
                                <w:rFonts w:ascii="DM Sans" w:hAnsi="DM Sans"/>
                                <w:b/>
                                <w:sz w:val="14"/>
                                <w:szCs w:val="14"/>
                              </w:rPr>
                              <w:id w:val="241224182"/>
                              <w:placeholder>
                                <w:docPart w:val="5C0AB56E1AB64440964DDB8EC1955AD7"/>
                              </w:placeholder>
                              <w:text/>
                            </w:sdtPr>
                            <w:sdtEndPr>
                              <w:rPr>
                                <w:rStyle w:val="Strong"/>
                              </w:rPr>
                            </w:sdtEndPr>
                            <w:sdtContent>
                              <w:r w:rsidR="009C16AF" w:rsidRPr="00D341C1">
                                <w:rPr>
                                  <w:rStyle w:val="Strong"/>
                                  <w:rFonts w:ascii="DM Sans" w:hAnsi="DM Sans"/>
                                  <w:b/>
                                  <w:sz w:val="14"/>
                                  <w:szCs w:val="14"/>
                                </w:rPr>
                                <w:t>researchers/research-office/ethics/biosafety-biosecurity-and-gene-technology-research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4CC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7.05pt;margin-top:0;width:175.6pt;height:11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1e+wEAANkDAAAOAAAAZHJzL2Uyb0RvYy54bWysU9uO0zAQfUfiHyy/01xooRs1XS27LEJa&#10;LtLCBziO01jYHmO7TcrXM3bSi+ANkQfLnrHPzDlzsrkdtSIH4bwEU9NikVMiDIdWml1Nv397fLWm&#10;xAdmWqbAiJoehae325cvNoOtRAk9qFY4giDGV4OtaR+CrbLM815o5hdghcFkB06zgEe3y1rHBkTX&#10;Kivz/E02gGutAy68x+jDlKTbhN91gocvXedFIKqm2FtIq0trE9dsu2HVzjHbSz63wf6hC82kwaJn&#10;qAcWGNk7+ReUltyBhy4sOOgMuk5ykTggmyL/g81zz6xIXFAcb88y+f8Hyz8fnu1XR8L4DkYcYCLh&#10;7RPwH54YuO+Z2Yk7b1HImL2EnIOhF6zFXoqoYjZYX81oUX1f+YjbDJ+gxbmzfYCEPXZOR6GQOsGC&#10;OJPjeQ5iDIRjsCxf50WJKY65Yrlavl2vUg1WnZ5b58MHAZrETU0d9pfg2eHJh9gOq05XYjUDj1Kp&#10;NGxlyFDTm1W5Sg+uMloG9KKSuqbrPH6TOyLL96ZNjwOTatpjAWVm2pHpxDmMzYgXI/0G2iMK4GDy&#10;HP4juOnB/aJkQL/V1P/cMycoUR8NinhTLJfRoOmAG3cdbU5RZjhC1DRQMm3vQzLzxPEORe5kon/p&#10;YO4R/ZNUmb0eDXp9Trcuf+T2NwAAAP//AwBQSwMEFAAGAAgAAAAhAIss0vvdAAAACAEAAA8AAABk&#10;cnMvZG93bnJldi54bWxMj8FOwzAQRO9I/IO1SNyok9CiJmRTARI9lQOFD9jG2zgQ21HsNkm/HnOC&#10;42hGM2/KzWQ6cebBt84ipIsEBNvaqdY2CJ8fr3drED6QVdQ5ywgze9hU11clFcqN9p3P+9CIWGJ9&#10;QQg6hL6Q0teaDfmF69lG7+gGQyHKoZFqoDGWm05mSfIgDbU2Lmjq+UVz/b0/GQRzSS/Djsh8beeM&#10;xn7W27fdM+LtzfT0CCLwFP7C8Isf0aGKTAd3ssqLDmGVL9MYRYiPop0vV/cgDghZlqcgq1L+P1D9&#10;AAAA//8DAFBLAQItABQABgAIAAAAIQC2gziS/gAAAOEBAAATAAAAAAAAAAAAAAAAAAAAAABbQ29u&#10;dGVudF9UeXBlc10ueG1sUEsBAi0AFAAGAAgAAAAhADj9If/WAAAAlAEAAAsAAAAAAAAAAAAAAAAA&#10;LwEAAF9yZWxzLy5yZWxzUEsBAi0AFAAGAAgAAAAhAFU6TV77AQAA2QMAAA4AAAAAAAAAAAAAAAAA&#10;LgIAAGRycy9lMm9Eb2MueG1sUEsBAi0AFAAGAAgAAAAhAIss0vvdAAAACAEAAA8AAAAAAAAAAAAA&#10;AAAAVQQAAGRycy9kb3ducmV2LnhtbFBLBQYAAAAABAAEAPMAAABfBQAAAAA=&#10;" o:allowincell="f" o:allowoverlap="f" filled="f" stroked="f">
              <o:lock v:ext="edit" aspectratio="t"/>
              <v:textbox inset=",0,,0">
                <w:txbxContent>
                  <w:p w14:paraId="7B42B58F" w14:textId="6BD16A91" w:rsidR="009C16AF" w:rsidRPr="00D341C1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  <w:r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Research Office Reception - David Myers East, Level 2, 224</w:t>
                    </w:r>
                  </w:p>
                  <w:p w14:paraId="7F923BED" w14:textId="77777777" w:rsidR="009C16AF" w:rsidRPr="00D341C1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</w:p>
                  <w:p w14:paraId="7CF34DC1" w14:textId="17D76B60" w:rsidR="009C16AF" w:rsidRPr="00D341C1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  <w:r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Institutional Biosafety</w:t>
                    </w:r>
                  </w:p>
                  <w:p w14:paraId="6976494E" w14:textId="1F61908E" w:rsidR="008A4944" w:rsidRPr="00D341C1" w:rsidRDefault="008A4944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T</w:t>
                    </w:r>
                    <w:r w:rsidRPr="00D341C1">
                      <w:rPr>
                        <w:rFonts w:ascii="DM Sans" w:hAnsi="DM Sans"/>
                        <w:sz w:val="14"/>
                        <w:szCs w:val="14"/>
                      </w:rPr>
                      <w:tab/>
                      <w:t xml:space="preserve">+ 61 3 </w:t>
                    </w:r>
                    <w:sdt>
                      <w:sdtPr>
                        <w:rPr>
                          <w:rFonts w:ascii="DM Sans" w:hAnsi="DM Sans"/>
                          <w:sz w:val="14"/>
                          <w:szCs w:val="14"/>
                        </w:rPr>
                        <w:id w:val="-1350178199"/>
                        <w:placeholder>
                          <w:docPart w:val="0A89DDF2F8A7475B8A5D2C1E1283F48D"/>
                        </w:placeholder>
                        <w:text/>
                      </w:sdtPr>
                      <w:sdtEndPr/>
                      <w:sdtContent>
                        <w:r w:rsidR="009C16AF" w:rsidRPr="00D341C1">
                          <w:rPr>
                            <w:rFonts w:ascii="DM Sans" w:hAnsi="DM Sans"/>
                            <w:sz w:val="14"/>
                            <w:szCs w:val="14"/>
                          </w:rPr>
                          <w:t>9479 3338</w:t>
                        </w:r>
                      </w:sdtContent>
                    </w:sdt>
                  </w:p>
                  <w:p w14:paraId="79E7165D" w14:textId="3AF7EC83" w:rsidR="008A4944" w:rsidRPr="00D341C1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E</w:t>
                    </w:r>
                    <w:r w:rsidR="008A4944"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ab/>
                    </w:r>
                    <w:r w:rsidRPr="00D341C1">
                      <w:rPr>
                        <w:rFonts w:ascii="DM Sans" w:hAnsi="DM Sans"/>
                        <w:sz w:val="14"/>
                        <w:szCs w:val="14"/>
                      </w:rPr>
                      <w:t>biosafety@latrobe.edu.au</w:t>
                    </w:r>
                  </w:p>
                  <w:p w14:paraId="14D51BA4" w14:textId="77777777" w:rsidR="009C16AF" w:rsidRPr="00D341C1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</w:p>
                  <w:p w14:paraId="3151F69B" w14:textId="3E3F1353" w:rsidR="008A4944" w:rsidRPr="00D341C1" w:rsidRDefault="008A4944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E</w:t>
                    </w:r>
                    <w:r w:rsidRPr="00D341C1">
                      <w:rPr>
                        <w:rFonts w:ascii="DM Sans" w:hAnsi="DM Sans"/>
                        <w:sz w:val="14"/>
                        <w:szCs w:val="14"/>
                      </w:rPr>
                      <w:tab/>
                    </w:r>
                    <w:hyperlink r:id="rId2" w:history="1">
                      <w:r w:rsidR="009C16AF" w:rsidRPr="00D341C1">
                        <w:rPr>
                          <w:rStyle w:val="Hyperlink"/>
                          <w:rFonts w:ascii="DM Sans" w:hAnsi="DM Sans"/>
                          <w:sz w:val="14"/>
                          <w:szCs w:val="14"/>
                        </w:rPr>
                        <w:t xml:space="preserve"> eib@latrobe.edu.au </w:t>
                      </w:r>
                    </w:hyperlink>
                  </w:p>
                  <w:p w14:paraId="306E65DC" w14:textId="093C6A20" w:rsidR="008A4944" w:rsidRPr="00D341C1" w:rsidRDefault="008A4944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Style w:val="Strong"/>
                        <w:rFonts w:ascii="DM Sans" w:hAnsi="DM Sans"/>
                        <w:sz w:val="14"/>
                        <w:szCs w:val="14"/>
                      </w:rPr>
                    </w:pPr>
                    <w:r w:rsidRPr="00D341C1">
                      <w:rPr>
                        <w:rStyle w:val="Strong"/>
                        <w:rFonts w:ascii="DM Sans" w:hAnsi="DM Sans"/>
                        <w:b/>
                        <w:sz w:val="14"/>
                        <w:szCs w:val="14"/>
                      </w:rPr>
                      <w:t>latrobe.edu.au/</w:t>
                    </w:r>
                    <w:sdt>
                      <w:sdtPr>
                        <w:rPr>
                          <w:rStyle w:val="Strong"/>
                          <w:rFonts w:ascii="DM Sans" w:hAnsi="DM Sans"/>
                          <w:b/>
                          <w:sz w:val="14"/>
                          <w:szCs w:val="14"/>
                        </w:rPr>
                        <w:id w:val="241224182"/>
                        <w:placeholder>
                          <w:docPart w:val="5C0AB56E1AB64440964DDB8EC1955AD7"/>
                        </w:placeholder>
                        <w:text/>
                      </w:sdtPr>
                      <w:sdtEndPr>
                        <w:rPr>
                          <w:rStyle w:val="Strong"/>
                        </w:rPr>
                      </w:sdtEndPr>
                      <w:sdtContent>
                        <w:r w:rsidR="009C16AF" w:rsidRPr="00D341C1">
                          <w:rPr>
                            <w:rStyle w:val="Strong"/>
                            <w:rFonts w:ascii="DM Sans" w:hAnsi="DM Sans"/>
                            <w:b/>
                            <w:sz w:val="14"/>
                            <w:szCs w:val="14"/>
                          </w:rPr>
                          <w:t>researchers/research-office/ethics/biosafety-biosecurity-and-gene-technology-research</w:t>
                        </w:r>
                      </w:sdtContent>
                    </w:sdt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C518E" w:rsidRPr="004C518E">
      <w:t xml:space="preserve"> </w:t>
    </w:r>
    <w:sdt>
      <w:sdtPr>
        <w:alias w:val="Click to Change logo"/>
        <w:tag w:val="Logo"/>
        <w:id w:val="-2001184423"/>
        <w:placeholder>
          <w:docPart w:val="BA40BDBD28224556A67D3F8B0D393F8F"/>
        </w:placeholder>
        <w:docPartList>
          <w:docPartGallery w:val="Quick Parts"/>
          <w:docPartCategory w:val="Logos"/>
        </w:docPartList>
      </w:sdtPr>
      <w:sdtEndPr/>
      <w:sdtContent>
        <w:r w:rsidR="008A4944" w:rsidRPr="00367EE0">
          <w:rPr>
            <w:rFonts w:ascii="DM Sans" w:hAnsi="DM Sans"/>
            <w:noProof/>
            <w:lang w:eastAsia="en-AU"/>
          </w:rPr>
          <w:drawing>
            <wp:anchor distT="0" distB="0" distL="114300" distR="114300" simplePos="0" relativeHeight="251664384" behindDoc="0" locked="1" layoutInCell="1" allowOverlap="0" wp14:anchorId="10A2FEB8" wp14:editId="58128341">
              <wp:simplePos x="0" y="0"/>
              <wp:positionH relativeFrom="margin">
                <wp:posOffset>-647700</wp:posOffset>
              </wp:positionH>
              <wp:positionV relativeFrom="margin">
                <wp:posOffset>-1629410</wp:posOffset>
              </wp:positionV>
              <wp:extent cx="1972310" cy="665480"/>
              <wp:effectExtent l="0" t="0" r="0" b="0"/>
              <wp:wrapTopAndBottom/>
              <wp:docPr id="1321702931" name="Picture 1321702931" descr="Text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Text, logo&#10;&#10;Description automatically generated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231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8A4944">
      <w:tab/>
    </w:r>
  </w:p>
  <w:p w14:paraId="6C0A7503" w14:textId="50E49614" w:rsidR="000171C2" w:rsidRDefault="00586F79" w:rsidP="004C518E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sdt>
      <w:sdtPr>
        <w:id w:val="-1296834244"/>
        <w:placeholder>
          <w:docPart w:val="0A89DDF2F8A7475B8A5D2C1E1283F48D"/>
        </w:placeholder>
        <w:text/>
      </w:sdtPr>
      <w:sdtEndPr/>
      <w:sdtContent>
        <w:r w:rsidR="009C16AF">
          <w:t>Research Office</w:t>
        </w:r>
      </w:sdtContent>
    </w:sdt>
    <w:r w:rsidR="000171C2">
      <w:tab/>
    </w:r>
  </w:p>
  <w:p w14:paraId="6837DF3C" w14:textId="5A88695D" w:rsidR="00F240E5" w:rsidRPr="00E10B21" w:rsidRDefault="00586F79" w:rsidP="00F240E5">
    <w:pPr>
      <w:pStyle w:val="LTU-Header-DivisionSchoolResearchCentre"/>
    </w:pPr>
    <w:sdt>
      <w:sdtPr>
        <w:id w:val="-630321374"/>
        <w:placeholder>
          <w:docPart w:val="223AB74379D84D8380D9599CE8CF7570"/>
        </w:placeholder>
        <w:text/>
      </w:sdtPr>
      <w:sdtEndPr/>
      <w:sdtContent>
        <w:r w:rsidR="009C16AF">
          <w:t>Ethics, Integrity and Biosafety</w:t>
        </w:r>
      </w:sdtContent>
    </w:sdt>
  </w:p>
  <w:p w14:paraId="427BF769" w14:textId="37825768" w:rsidR="000171C2" w:rsidRDefault="000171C2" w:rsidP="004E3754">
    <w:pPr>
      <w:pStyle w:val="LTU-Header-DivisionSchoolResearchCentr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50F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323D"/>
    <w:multiLevelType w:val="hybridMultilevel"/>
    <w:tmpl w:val="10ACEEA0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56B1"/>
    <w:multiLevelType w:val="hybridMultilevel"/>
    <w:tmpl w:val="015C9D1A"/>
    <w:lvl w:ilvl="0" w:tplc="AB708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582059A4">
      <w:start w:val="1"/>
      <w:numFmt w:val="bullet"/>
      <w:pStyle w:val="LTU-Bulletssub0pt"/>
      <w:lvlText w:val="-"/>
      <w:lvlJc w:val="left"/>
      <w:pPr>
        <w:ind w:left="1080" w:hanging="360"/>
      </w:pPr>
      <w:rPr>
        <w:rFonts w:ascii="Arial" w:hAnsi="Arial"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F25AF"/>
    <w:multiLevelType w:val="hybridMultilevel"/>
    <w:tmpl w:val="C9E03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A21C2"/>
    <w:multiLevelType w:val="hybridMultilevel"/>
    <w:tmpl w:val="A3DE27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5245E"/>
    <w:multiLevelType w:val="hybridMultilevel"/>
    <w:tmpl w:val="93DE53B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93D97"/>
    <w:multiLevelType w:val="hybridMultilevel"/>
    <w:tmpl w:val="F2C4CBF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44C82"/>
    <w:multiLevelType w:val="hybridMultilevel"/>
    <w:tmpl w:val="545E26A4"/>
    <w:lvl w:ilvl="0" w:tplc="B316FA2E">
      <w:start w:val="1"/>
      <w:numFmt w:val="bullet"/>
      <w:pStyle w:val="LTU-Bullets85ptafter"/>
      <w:lvlText w:val=""/>
      <w:lvlJc w:val="left"/>
      <w:pPr>
        <w:ind w:left="360" w:hanging="360"/>
      </w:pPr>
      <w:rPr>
        <w:rFonts w:ascii="Wingdings" w:hAnsi="Wingdings" w:hint="default"/>
        <w:color w:val="EE3124" w:themeColor="accen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7109D4"/>
    <w:multiLevelType w:val="hybridMultilevel"/>
    <w:tmpl w:val="5566C542"/>
    <w:lvl w:ilvl="0" w:tplc="62F8268C">
      <w:start w:val="14"/>
      <w:numFmt w:val="bullet"/>
      <w:lvlText w:val="-"/>
      <w:lvlJc w:val="left"/>
      <w:pPr>
        <w:ind w:left="720" w:hanging="360"/>
      </w:pPr>
      <w:rPr>
        <w:rFonts w:ascii="Roboto" w:eastAsia="MS Mincho" w:hAnsi="Roboto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048">
    <w:abstractNumId w:val="7"/>
  </w:num>
  <w:num w:numId="2" w16cid:durableId="1018852075">
    <w:abstractNumId w:val="2"/>
  </w:num>
  <w:num w:numId="3" w16cid:durableId="919362729">
    <w:abstractNumId w:val="7"/>
  </w:num>
  <w:num w:numId="4" w16cid:durableId="285359103">
    <w:abstractNumId w:val="2"/>
  </w:num>
  <w:num w:numId="5" w16cid:durableId="1046955347">
    <w:abstractNumId w:val="7"/>
  </w:num>
  <w:num w:numId="6" w16cid:durableId="200290970">
    <w:abstractNumId w:val="2"/>
  </w:num>
  <w:num w:numId="7" w16cid:durableId="672104174">
    <w:abstractNumId w:val="7"/>
  </w:num>
  <w:num w:numId="8" w16cid:durableId="521475150">
    <w:abstractNumId w:val="2"/>
  </w:num>
  <w:num w:numId="9" w16cid:durableId="232471998">
    <w:abstractNumId w:val="7"/>
  </w:num>
  <w:num w:numId="10" w16cid:durableId="1962345498">
    <w:abstractNumId w:val="2"/>
  </w:num>
  <w:num w:numId="11" w16cid:durableId="1756824328">
    <w:abstractNumId w:val="7"/>
  </w:num>
  <w:num w:numId="12" w16cid:durableId="1600719437">
    <w:abstractNumId w:val="2"/>
  </w:num>
  <w:num w:numId="13" w16cid:durableId="1049761100">
    <w:abstractNumId w:val="4"/>
  </w:num>
  <w:num w:numId="14" w16cid:durableId="463280788">
    <w:abstractNumId w:val="5"/>
  </w:num>
  <w:num w:numId="15" w16cid:durableId="598758222">
    <w:abstractNumId w:val="1"/>
  </w:num>
  <w:num w:numId="16" w16cid:durableId="1327515540">
    <w:abstractNumId w:val="6"/>
  </w:num>
  <w:num w:numId="17" w16cid:durableId="1815178518">
    <w:abstractNumId w:val="3"/>
  </w:num>
  <w:num w:numId="18" w16cid:durableId="870648331">
    <w:abstractNumId w:val="0"/>
  </w:num>
  <w:num w:numId="19" w16cid:durableId="609433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AF"/>
    <w:rsid w:val="00001671"/>
    <w:rsid w:val="000044AF"/>
    <w:rsid w:val="0000796C"/>
    <w:rsid w:val="00014061"/>
    <w:rsid w:val="0001486C"/>
    <w:rsid w:val="00014DF9"/>
    <w:rsid w:val="000171C2"/>
    <w:rsid w:val="00022098"/>
    <w:rsid w:val="00026D93"/>
    <w:rsid w:val="0003642C"/>
    <w:rsid w:val="00061CC0"/>
    <w:rsid w:val="00062DD9"/>
    <w:rsid w:val="00067540"/>
    <w:rsid w:val="00075A46"/>
    <w:rsid w:val="00076417"/>
    <w:rsid w:val="000A01F4"/>
    <w:rsid w:val="000A1E37"/>
    <w:rsid w:val="000A2CB3"/>
    <w:rsid w:val="000C34E4"/>
    <w:rsid w:val="000D283A"/>
    <w:rsid w:val="000F4AC0"/>
    <w:rsid w:val="001036D1"/>
    <w:rsid w:val="00103C28"/>
    <w:rsid w:val="001107AB"/>
    <w:rsid w:val="00110F5C"/>
    <w:rsid w:val="00117A1F"/>
    <w:rsid w:val="00137FD6"/>
    <w:rsid w:val="00140F3C"/>
    <w:rsid w:val="001464A6"/>
    <w:rsid w:val="00152807"/>
    <w:rsid w:val="001608C8"/>
    <w:rsid w:val="001608FB"/>
    <w:rsid w:val="00163ADF"/>
    <w:rsid w:val="00165E1B"/>
    <w:rsid w:val="00173326"/>
    <w:rsid w:val="00175F63"/>
    <w:rsid w:val="001900BA"/>
    <w:rsid w:val="00196375"/>
    <w:rsid w:val="001A0565"/>
    <w:rsid w:val="001A55A3"/>
    <w:rsid w:val="001F4E22"/>
    <w:rsid w:val="00222C6B"/>
    <w:rsid w:val="0024330D"/>
    <w:rsid w:val="00251655"/>
    <w:rsid w:val="002818E1"/>
    <w:rsid w:val="00283067"/>
    <w:rsid w:val="002912A8"/>
    <w:rsid w:val="00296A36"/>
    <w:rsid w:val="002A2067"/>
    <w:rsid w:val="002A768F"/>
    <w:rsid w:val="002C7725"/>
    <w:rsid w:val="002D11F0"/>
    <w:rsid w:val="002E08C2"/>
    <w:rsid w:val="002F23E7"/>
    <w:rsid w:val="00302C19"/>
    <w:rsid w:val="00312018"/>
    <w:rsid w:val="00317950"/>
    <w:rsid w:val="00330CB2"/>
    <w:rsid w:val="0033216C"/>
    <w:rsid w:val="003377E7"/>
    <w:rsid w:val="00374F32"/>
    <w:rsid w:val="00383909"/>
    <w:rsid w:val="00385363"/>
    <w:rsid w:val="00385BE5"/>
    <w:rsid w:val="003A4757"/>
    <w:rsid w:val="003A5D82"/>
    <w:rsid w:val="003A71DE"/>
    <w:rsid w:val="003B065B"/>
    <w:rsid w:val="003B392D"/>
    <w:rsid w:val="003B47AE"/>
    <w:rsid w:val="003D35A0"/>
    <w:rsid w:val="003E743E"/>
    <w:rsid w:val="003F53B8"/>
    <w:rsid w:val="003F66F0"/>
    <w:rsid w:val="004015EA"/>
    <w:rsid w:val="00423FB7"/>
    <w:rsid w:val="00437D8A"/>
    <w:rsid w:val="004421E4"/>
    <w:rsid w:val="00442BC9"/>
    <w:rsid w:val="0044642B"/>
    <w:rsid w:val="004470A0"/>
    <w:rsid w:val="00485345"/>
    <w:rsid w:val="004915E5"/>
    <w:rsid w:val="004C518E"/>
    <w:rsid w:val="004D011C"/>
    <w:rsid w:val="004D3CC8"/>
    <w:rsid w:val="004E3754"/>
    <w:rsid w:val="004E46D5"/>
    <w:rsid w:val="004E580E"/>
    <w:rsid w:val="004E5F37"/>
    <w:rsid w:val="00526DE4"/>
    <w:rsid w:val="00527078"/>
    <w:rsid w:val="00543698"/>
    <w:rsid w:val="00544B0C"/>
    <w:rsid w:val="00553FEF"/>
    <w:rsid w:val="0055690E"/>
    <w:rsid w:val="00565396"/>
    <w:rsid w:val="00573693"/>
    <w:rsid w:val="00584C4D"/>
    <w:rsid w:val="00586F79"/>
    <w:rsid w:val="00587781"/>
    <w:rsid w:val="00593D5F"/>
    <w:rsid w:val="00594379"/>
    <w:rsid w:val="005A2072"/>
    <w:rsid w:val="005A225A"/>
    <w:rsid w:val="005A65EE"/>
    <w:rsid w:val="005C0AAE"/>
    <w:rsid w:val="005E103E"/>
    <w:rsid w:val="005E2370"/>
    <w:rsid w:val="005E425B"/>
    <w:rsid w:val="005F08BA"/>
    <w:rsid w:val="005F784E"/>
    <w:rsid w:val="00600F47"/>
    <w:rsid w:val="00601824"/>
    <w:rsid w:val="0060798D"/>
    <w:rsid w:val="00624A09"/>
    <w:rsid w:val="00635828"/>
    <w:rsid w:val="00643721"/>
    <w:rsid w:val="0066153B"/>
    <w:rsid w:val="00670885"/>
    <w:rsid w:val="006708B8"/>
    <w:rsid w:val="00683A5F"/>
    <w:rsid w:val="00685D5C"/>
    <w:rsid w:val="00694CDB"/>
    <w:rsid w:val="006A4E9C"/>
    <w:rsid w:val="006A72FA"/>
    <w:rsid w:val="006B0F7B"/>
    <w:rsid w:val="006B2043"/>
    <w:rsid w:val="006D2C93"/>
    <w:rsid w:val="006D595F"/>
    <w:rsid w:val="006D7DE4"/>
    <w:rsid w:val="006E2663"/>
    <w:rsid w:val="006F23D5"/>
    <w:rsid w:val="00701FD7"/>
    <w:rsid w:val="00723786"/>
    <w:rsid w:val="0072477A"/>
    <w:rsid w:val="007307CA"/>
    <w:rsid w:val="00741506"/>
    <w:rsid w:val="00747E6D"/>
    <w:rsid w:val="00780C7E"/>
    <w:rsid w:val="00781391"/>
    <w:rsid w:val="007967FF"/>
    <w:rsid w:val="008037D5"/>
    <w:rsid w:val="00804494"/>
    <w:rsid w:val="0081492C"/>
    <w:rsid w:val="00826493"/>
    <w:rsid w:val="008307A0"/>
    <w:rsid w:val="00832B33"/>
    <w:rsid w:val="00841723"/>
    <w:rsid w:val="0084300B"/>
    <w:rsid w:val="00847E1F"/>
    <w:rsid w:val="00860948"/>
    <w:rsid w:val="00873D93"/>
    <w:rsid w:val="00880F41"/>
    <w:rsid w:val="008831D7"/>
    <w:rsid w:val="00895B25"/>
    <w:rsid w:val="008A222B"/>
    <w:rsid w:val="008A4944"/>
    <w:rsid w:val="008B3F1F"/>
    <w:rsid w:val="008D2CD8"/>
    <w:rsid w:val="008E57DE"/>
    <w:rsid w:val="008E6A82"/>
    <w:rsid w:val="008F0736"/>
    <w:rsid w:val="00900E29"/>
    <w:rsid w:val="00905C45"/>
    <w:rsid w:val="009060B7"/>
    <w:rsid w:val="0091474E"/>
    <w:rsid w:val="00915185"/>
    <w:rsid w:val="00916AC1"/>
    <w:rsid w:val="0095109C"/>
    <w:rsid w:val="009624BB"/>
    <w:rsid w:val="00990D26"/>
    <w:rsid w:val="0099243C"/>
    <w:rsid w:val="009B74EF"/>
    <w:rsid w:val="009C16AF"/>
    <w:rsid w:val="009E748D"/>
    <w:rsid w:val="00A40E99"/>
    <w:rsid w:val="00A60870"/>
    <w:rsid w:val="00A876F7"/>
    <w:rsid w:val="00A93672"/>
    <w:rsid w:val="00A97D03"/>
    <w:rsid w:val="00AA346D"/>
    <w:rsid w:val="00AD43F7"/>
    <w:rsid w:val="00AF4B34"/>
    <w:rsid w:val="00B14F8F"/>
    <w:rsid w:val="00B17371"/>
    <w:rsid w:val="00B23724"/>
    <w:rsid w:val="00B32408"/>
    <w:rsid w:val="00B432BE"/>
    <w:rsid w:val="00B618D8"/>
    <w:rsid w:val="00B623C3"/>
    <w:rsid w:val="00B8558D"/>
    <w:rsid w:val="00BA3861"/>
    <w:rsid w:val="00BC01D6"/>
    <w:rsid w:val="00BC0CC7"/>
    <w:rsid w:val="00BD18D9"/>
    <w:rsid w:val="00BD5B7F"/>
    <w:rsid w:val="00BE01EF"/>
    <w:rsid w:val="00C007F7"/>
    <w:rsid w:val="00C1359A"/>
    <w:rsid w:val="00C258A8"/>
    <w:rsid w:val="00C2768B"/>
    <w:rsid w:val="00C32AEB"/>
    <w:rsid w:val="00C343C5"/>
    <w:rsid w:val="00C51498"/>
    <w:rsid w:val="00C700A3"/>
    <w:rsid w:val="00C705F0"/>
    <w:rsid w:val="00C76E9A"/>
    <w:rsid w:val="00C77A76"/>
    <w:rsid w:val="00C816F2"/>
    <w:rsid w:val="00C8269A"/>
    <w:rsid w:val="00C85066"/>
    <w:rsid w:val="00C942F7"/>
    <w:rsid w:val="00C95367"/>
    <w:rsid w:val="00CB6D5C"/>
    <w:rsid w:val="00CB7DA5"/>
    <w:rsid w:val="00CD37B0"/>
    <w:rsid w:val="00D27822"/>
    <w:rsid w:val="00D341C1"/>
    <w:rsid w:val="00D50E58"/>
    <w:rsid w:val="00D52538"/>
    <w:rsid w:val="00D53FE5"/>
    <w:rsid w:val="00D609FC"/>
    <w:rsid w:val="00D65747"/>
    <w:rsid w:val="00D72D43"/>
    <w:rsid w:val="00D77143"/>
    <w:rsid w:val="00D819B1"/>
    <w:rsid w:val="00D84062"/>
    <w:rsid w:val="00D872A2"/>
    <w:rsid w:val="00DB05D2"/>
    <w:rsid w:val="00DB72F3"/>
    <w:rsid w:val="00DC580A"/>
    <w:rsid w:val="00DD40D3"/>
    <w:rsid w:val="00DE1DC2"/>
    <w:rsid w:val="00DE60E7"/>
    <w:rsid w:val="00E00ACB"/>
    <w:rsid w:val="00E10B21"/>
    <w:rsid w:val="00E11868"/>
    <w:rsid w:val="00E238EE"/>
    <w:rsid w:val="00E23C26"/>
    <w:rsid w:val="00E40639"/>
    <w:rsid w:val="00E431CF"/>
    <w:rsid w:val="00E533C2"/>
    <w:rsid w:val="00E54456"/>
    <w:rsid w:val="00E556C6"/>
    <w:rsid w:val="00E56E67"/>
    <w:rsid w:val="00E61F33"/>
    <w:rsid w:val="00E64FF9"/>
    <w:rsid w:val="00E869C7"/>
    <w:rsid w:val="00ED1CFA"/>
    <w:rsid w:val="00ED26E8"/>
    <w:rsid w:val="00ED7AD2"/>
    <w:rsid w:val="00EE3C4B"/>
    <w:rsid w:val="00EE61AA"/>
    <w:rsid w:val="00EF76C0"/>
    <w:rsid w:val="00F17C17"/>
    <w:rsid w:val="00F23398"/>
    <w:rsid w:val="00F240E5"/>
    <w:rsid w:val="00F3422D"/>
    <w:rsid w:val="00F44285"/>
    <w:rsid w:val="00F57C1C"/>
    <w:rsid w:val="00F8739A"/>
    <w:rsid w:val="00FA3960"/>
    <w:rsid w:val="00FA50BD"/>
    <w:rsid w:val="00FA7FC9"/>
    <w:rsid w:val="00FB2328"/>
    <w:rsid w:val="00FB6607"/>
    <w:rsid w:val="00FD7672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38C16B"/>
  <w15:chartTrackingRefBased/>
  <w15:docId w15:val="{121B641C-0924-4B69-A2F9-F5E07BAE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1" w:unhideWhenUsed="1" w:qFormat="1"/>
    <w:lsdException w:name="toc 2" w:locked="1" w:semiHidden="1" w:uiPriority="1" w:unhideWhenUsed="1" w:qFormat="1"/>
    <w:lsdException w:name="toc 3" w:locked="1" w:semiHidden="1" w:uiPriority="1" w:unhideWhenUsed="1" w:qFormat="1"/>
    <w:lsdException w:name="toc 4" w:locked="1" w:semiHidden="1" w:uiPriority="1" w:unhideWhenUsed="1"/>
    <w:lsdException w:name="toc 5" w:locked="1" w:semiHidden="1" w:uiPriority="1" w:unhideWhenUsed="1"/>
    <w:lsdException w:name="toc 6" w:locked="1" w:semiHidden="1" w:uiPriority="1" w:unhideWhenUsed="1"/>
    <w:lsdException w:name="toc 7" w:locked="1" w:semiHidden="1" w:uiPriority="1" w:unhideWhenUsed="1"/>
    <w:lsdException w:name="toc 8" w:locked="1" w:semiHidden="1" w:uiPriority="1" w:unhideWhenUsed="1"/>
    <w:lsdException w:name="toc 9" w:locked="1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uiPriority="71"/>
    <w:lsdException w:name="List Paragraph" w:locked="1" w:uiPriority="72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qFormat="1"/>
    <w:lsdException w:name="Light Shading Accent 2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68" w:qFormat="1"/>
    <w:lsdException w:name="Book Title" w:locked="1" w:uiPriority="69" w:qFormat="1"/>
    <w:lsdException w:name="Bibliography" w:locked="1" w:uiPriority="70"/>
    <w:lsdException w:name="TOC Heading" w:locked="1" w:semiHidden="1" w:uiPriority="71" w:unhideWhenUsed="1" w:qFormat="1"/>
    <w:lsdException w:name="Plain Table 1" w:locked="1" w:uiPriority="72"/>
    <w:lsdException w:name="Plain Table 2" w:locked="1" w:uiPriority="73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2" w:uiPriority="37"/>
    <w:lsdException w:name="Grid Table 3" w:locked="1" w:uiPriority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04494"/>
    <w:pPr>
      <w:spacing w:after="170"/>
    </w:pPr>
    <w:rPr>
      <w:rFonts w:ascii="Roboto" w:hAnsi="Roboto"/>
      <w:lang w:eastAsia="en-US"/>
    </w:rPr>
  </w:style>
  <w:style w:type="paragraph" w:styleId="Heading1">
    <w:name w:val="heading 1"/>
    <w:basedOn w:val="LTU-Sectionheading"/>
    <w:next w:val="Normal"/>
    <w:link w:val="Heading1Char"/>
    <w:uiPriority w:val="9"/>
    <w:qFormat/>
    <w:locked/>
    <w:rsid w:val="004C518E"/>
    <w:pPr>
      <w:outlineLvl w:val="0"/>
    </w:pPr>
    <w:rPr>
      <w:rFonts w:asciiTheme="majorHAnsi" w:hAnsiTheme="majorHAnsi"/>
      <w:b w:val="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C518E"/>
    <w:pPr>
      <w:spacing w:before="240" w:after="80"/>
      <w:outlineLvl w:val="1"/>
    </w:pPr>
    <w:rPr>
      <w:rFonts w:asciiTheme="majorHAnsi" w:eastAsia="MS Mincho" w:hAnsiTheme="majorHAnsi"/>
      <w:spacing w:val="5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17C17"/>
    <w:pPr>
      <w:outlineLvl w:val="2"/>
    </w:pPr>
    <w:rPr>
      <w:rFonts w:eastAsia="MS Mincho"/>
      <w:b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17C1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TU-TableofContents">
    <w:name w:val="LTU - Table of Contents"/>
    <w:basedOn w:val="TableNormal"/>
    <w:uiPriority w:val="99"/>
    <w:rsid w:val="00F17C17"/>
    <w:tblPr>
      <w:tblBorders>
        <w:bottom w:val="single" w:sz="4" w:space="0" w:color="696766"/>
        <w:insideH w:val="single" w:sz="4" w:space="0" w:color="696766"/>
      </w:tblBorders>
    </w:tblPr>
    <w:tcPr>
      <w:tcMar>
        <w:top w:w="57" w:type="dxa"/>
        <w:left w:w="0" w:type="dxa"/>
        <w:bottom w:w="57" w:type="dxa"/>
        <w:right w:w="0" w:type="dxa"/>
      </w:tcMar>
    </w:tcPr>
  </w:style>
  <w:style w:type="table" w:customStyle="1" w:styleId="LTU-Table1">
    <w:name w:val="LTU - Table 1"/>
    <w:basedOn w:val="TableNormal"/>
    <w:uiPriority w:val="99"/>
    <w:rsid w:val="004C518E"/>
    <w:rPr>
      <w:rFonts w:asciiTheme="minorHAnsi" w:hAnsiTheme="minorHAnsi"/>
      <w:color w:val="000000"/>
    </w:rPr>
    <w:tblPr>
      <w:tblInd w:w="57" w:type="dxa"/>
      <w:tblBorders>
        <w:bottom w:val="single" w:sz="2" w:space="0" w:color="696766"/>
        <w:insideH w:val="single" w:sz="2" w:space="0" w:color="696766"/>
        <w:insideV w:val="single" w:sz="2" w:space="0" w:color="696766"/>
      </w:tblBorders>
      <w:tblCellMar>
        <w:top w:w="40" w:type="dxa"/>
        <w:left w:w="40" w:type="dxa"/>
        <w:bottom w:w="40" w:type="dxa"/>
        <w:right w:w="40" w:type="dxa"/>
      </w:tblCellMar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="Symbol" w:hAnsi="Symbol"/>
        <w:b/>
        <w:caps/>
        <w:smallCaps w:val="0"/>
        <w:color w:val="FFFFFF"/>
        <w:sz w:val="16"/>
      </w:rPr>
      <w:tblPr/>
      <w:tcPr>
        <w:tcBorders>
          <w:insideV w:val="nil"/>
        </w:tcBorders>
        <w:shd w:val="clear" w:color="auto" w:fill="EE3124" w:themeFill="accent1"/>
      </w:tcPr>
    </w:tblStylePr>
  </w:style>
  <w:style w:type="paragraph" w:customStyle="1" w:styleId="LTU-Cover-Year">
    <w:name w:val="LTU - Cover - Year"/>
    <w:basedOn w:val="Normal"/>
    <w:next w:val="LTU-Cover-Title"/>
    <w:uiPriority w:val="99"/>
    <w:semiHidden/>
    <w:rsid w:val="00F17C17"/>
    <w:pPr>
      <w:widowControl w:val="0"/>
      <w:suppressAutoHyphens/>
      <w:autoSpaceDE w:val="0"/>
      <w:autoSpaceDN w:val="0"/>
      <w:adjustRightInd w:val="0"/>
      <w:spacing w:after="1077" w:line="220" w:lineRule="atLeast"/>
      <w:textAlignment w:val="center"/>
    </w:pPr>
    <w:rPr>
      <w:rFonts w:eastAsia="MS Mincho" w:cs="Arial"/>
      <w:b/>
      <w:bCs/>
      <w:caps/>
      <w:color w:val="FFFFFF"/>
      <w:spacing w:val="-2"/>
      <w:w w:val="90"/>
      <w:sz w:val="24"/>
      <w:szCs w:val="24"/>
      <w:lang w:val="en-GB" w:eastAsia="en-AU"/>
    </w:rPr>
  </w:style>
  <w:style w:type="paragraph" w:customStyle="1" w:styleId="LTU-Cover-Title">
    <w:name w:val="LTU - Cover - Title"/>
    <w:basedOn w:val="Normal"/>
    <w:next w:val="LTU-Cover-Subhead"/>
    <w:uiPriority w:val="99"/>
    <w:semiHidden/>
    <w:rsid w:val="00F17C17"/>
    <w:pPr>
      <w:widowControl w:val="0"/>
      <w:autoSpaceDE w:val="0"/>
      <w:autoSpaceDN w:val="0"/>
      <w:adjustRightInd w:val="0"/>
      <w:spacing w:line="600" w:lineRule="atLeast"/>
      <w:textAlignment w:val="center"/>
    </w:pPr>
    <w:rPr>
      <w:rFonts w:ascii="Georgia" w:eastAsia="MS Mincho" w:hAnsi="Georgia" w:cs="Georgia"/>
      <w:b/>
      <w:bCs/>
      <w:color w:val="FFFFFF"/>
      <w:sz w:val="56"/>
      <w:szCs w:val="56"/>
      <w:lang w:eastAsia="en-AU"/>
    </w:rPr>
  </w:style>
  <w:style w:type="paragraph" w:customStyle="1" w:styleId="LTU-Cover-Subhead">
    <w:name w:val="LTU - Cover - Subhead"/>
    <w:basedOn w:val="Normal"/>
    <w:uiPriority w:val="99"/>
    <w:semiHidden/>
    <w:rsid w:val="00F17C17"/>
    <w:pPr>
      <w:widowControl w:val="0"/>
      <w:autoSpaceDE w:val="0"/>
      <w:autoSpaceDN w:val="0"/>
      <w:adjustRightInd w:val="0"/>
      <w:spacing w:before="85" w:after="0" w:line="320" w:lineRule="atLeast"/>
      <w:textAlignment w:val="center"/>
    </w:pPr>
    <w:rPr>
      <w:rFonts w:ascii="Georgia" w:eastAsia="MS Mincho" w:hAnsi="Georgia" w:cs="Georgia"/>
      <w:color w:val="FFFFFF"/>
      <w:sz w:val="28"/>
      <w:szCs w:val="28"/>
      <w:lang w:val="en-GB" w:eastAsia="en-AU"/>
    </w:rPr>
  </w:style>
  <w:style w:type="character" w:customStyle="1" w:styleId="warmgreyColours">
    <w:name w:val="warm grey (Colours)"/>
    <w:uiPriority w:val="99"/>
    <w:semiHidden/>
    <w:locked/>
    <w:rsid w:val="00F17C17"/>
    <w:rPr>
      <w:color w:val="5C4A3F"/>
    </w:rPr>
  </w:style>
  <w:style w:type="paragraph" w:customStyle="1" w:styleId="Default">
    <w:name w:val="Default"/>
    <w:rsid w:val="00F17C17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eastAsia="en-US"/>
    </w:rPr>
  </w:style>
  <w:style w:type="table" w:customStyle="1" w:styleId="LightShading1">
    <w:name w:val="Light Shading1"/>
    <w:basedOn w:val="TableNormal"/>
    <w:uiPriority w:val="60"/>
    <w:locked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TU-Subhead1">
    <w:name w:val="LTU - Subhead 1"/>
    <w:basedOn w:val="Normal"/>
    <w:qFormat/>
    <w:rsid w:val="004C518E"/>
    <w:pPr>
      <w:autoSpaceDE w:val="0"/>
      <w:autoSpaceDN w:val="0"/>
      <w:adjustRightInd w:val="0"/>
      <w:spacing w:before="340"/>
      <w:textAlignment w:val="center"/>
    </w:pPr>
    <w:rPr>
      <w:rFonts w:asciiTheme="majorHAnsi" w:hAnsiTheme="majorHAnsi" w:cs="Arial"/>
      <w:color w:val="EE3124" w:themeColor="accent1"/>
      <w:lang w:val="en-GB"/>
    </w:rPr>
  </w:style>
  <w:style w:type="paragraph" w:customStyle="1" w:styleId="LTU-Subhead2">
    <w:name w:val="LTU - Subhead 2"/>
    <w:basedOn w:val="Normal"/>
    <w:uiPriority w:val="99"/>
    <w:semiHidden/>
    <w:qFormat/>
    <w:rsid w:val="00F17C17"/>
    <w:pPr>
      <w:autoSpaceDE w:val="0"/>
      <w:autoSpaceDN w:val="0"/>
      <w:adjustRightInd w:val="0"/>
      <w:spacing w:before="226" w:after="113"/>
      <w:textAlignment w:val="center"/>
    </w:pPr>
    <w:rPr>
      <w:rFonts w:ascii="Georgia" w:hAnsi="Georgia" w:cs="BrioniStd-Medium"/>
      <w:b/>
      <w:color w:val="000000"/>
      <w:sz w:val="26"/>
      <w:szCs w:val="26"/>
      <w:lang w:val="en-GB"/>
    </w:rPr>
  </w:style>
  <w:style w:type="paragraph" w:customStyle="1" w:styleId="LTU-Bullets">
    <w:name w:val="LTU - Bullets"/>
    <w:basedOn w:val="Normal"/>
    <w:uiPriority w:val="99"/>
    <w:semiHidden/>
    <w:qFormat/>
    <w:rsid w:val="00F17C17"/>
    <w:pPr>
      <w:spacing w:after="0"/>
      <w:ind w:left="170" w:hanging="170"/>
      <w:contextualSpacing/>
    </w:pPr>
    <w:rPr>
      <w:rFonts w:eastAsia="MS Mincho" w:cs="Arial"/>
      <w:lang w:bidi="en-US"/>
    </w:rPr>
  </w:style>
  <w:style w:type="paragraph" w:customStyle="1" w:styleId="LTU-Bullets85ptafter">
    <w:name w:val="LTU - Bullets 8.5pt after"/>
    <w:basedOn w:val="Normal"/>
    <w:next w:val="LTU-Body"/>
    <w:qFormat/>
    <w:rsid w:val="004C518E"/>
    <w:pPr>
      <w:numPr>
        <w:numId w:val="11"/>
      </w:numPr>
      <w:contextualSpacing/>
    </w:pPr>
    <w:rPr>
      <w:rFonts w:eastAsia="Times New Roman" w:cs="Arial"/>
      <w:color w:val="000000"/>
      <w:lang w:eastAsia="en-AU" w:bidi="en-US"/>
    </w:rPr>
  </w:style>
  <w:style w:type="paragraph" w:customStyle="1" w:styleId="LTU-Body10pt">
    <w:name w:val="LTU - Body 10pt"/>
    <w:basedOn w:val="BasicParagraph"/>
    <w:uiPriority w:val="99"/>
    <w:semiHidden/>
    <w:qFormat/>
    <w:rsid w:val="00990D26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Body5pt">
    <w:name w:val="LTU - Body 5pt"/>
    <w:basedOn w:val="LTU-Body10pt"/>
    <w:uiPriority w:val="99"/>
    <w:semiHidden/>
    <w:qFormat/>
    <w:rsid w:val="00F17C17"/>
    <w:pPr>
      <w:spacing w:after="100"/>
    </w:pPr>
  </w:style>
  <w:style w:type="paragraph" w:customStyle="1" w:styleId="LTU-Bulletssub0pt">
    <w:name w:val="LTU - Bullets (sub) 0pt"/>
    <w:basedOn w:val="LTU-Bullets"/>
    <w:uiPriority w:val="99"/>
    <w:semiHidden/>
    <w:qFormat/>
    <w:rsid w:val="00F17C17"/>
    <w:pPr>
      <w:numPr>
        <w:ilvl w:val="1"/>
        <w:numId w:val="12"/>
      </w:numPr>
    </w:pPr>
  </w:style>
  <w:style w:type="paragraph" w:customStyle="1" w:styleId="LTU-Bullets0ptafter">
    <w:name w:val="LTU - Bullets 0pt after"/>
    <w:basedOn w:val="LTU-Bullets85ptafter"/>
    <w:qFormat/>
    <w:rsid w:val="004421E4"/>
  </w:style>
  <w:style w:type="paragraph" w:customStyle="1" w:styleId="LTU-Figuresubhead">
    <w:name w:val="LTU - Figure subhead"/>
    <w:basedOn w:val="Caption"/>
    <w:uiPriority w:val="99"/>
    <w:semiHidden/>
    <w:qFormat/>
    <w:rsid w:val="00F17C17"/>
    <w:pPr>
      <w:spacing w:after="100"/>
      <w:jc w:val="both"/>
    </w:pPr>
    <w:rPr>
      <w:rFonts w:cs="Arial"/>
      <w:color w:val="5D4B3F"/>
      <w:szCs w:val="16"/>
      <w:lang w:val="en-AU" w:eastAsia="en-AU"/>
    </w:rPr>
  </w:style>
  <w:style w:type="paragraph" w:styleId="Caption">
    <w:name w:val="caption"/>
    <w:basedOn w:val="Normal"/>
    <w:next w:val="Normal"/>
    <w:uiPriority w:val="99"/>
    <w:qFormat/>
    <w:locked/>
    <w:rsid w:val="00F17C17"/>
    <w:rPr>
      <w:rFonts w:eastAsia="MS Mincho"/>
      <w:b/>
      <w:bCs/>
      <w:caps/>
      <w:szCs w:val="18"/>
      <w:lang w:val="en-US" w:bidi="en-US"/>
    </w:rPr>
  </w:style>
  <w:style w:type="paragraph" w:customStyle="1" w:styleId="LTU-Sectionheading">
    <w:name w:val="LTU - Section heading"/>
    <w:basedOn w:val="LTU-Body10pt"/>
    <w:uiPriority w:val="99"/>
    <w:semiHidden/>
    <w:qFormat/>
    <w:rsid w:val="00F17C17"/>
    <w:pPr>
      <w:spacing w:after="800" w:line="560" w:lineRule="exact"/>
    </w:pPr>
    <w:rPr>
      <w:rFonts w:ascii="Georgia" w:hAnsi="Georgia"/>
      <w:b/>
      <w:color w:val="696766"/>
      <w:spacing w:val="5"/>
      <w:sz w:val="56"/>
      <w:szCs w:val="56"/>
      <w:lang w:bidi="en-US"/>
    </w:rPr>
  </w:style>
  <w:style w:type="paragraph" w:customStyle="1" w:styleId="LTU-Subhead10pt">
    <w:name w:val="LTU - Subhead 1 0pt"/>
    <w:basedOn w:val="LTU-Subhead1"/>
    <w:qFormat/>
    <w:rsid w:val="0091474E"/>
    <w:pPr>
      <w:spacing w:before="0"/>
    </w:pPr>
  </w:style>
  <w:style w:type="paragraph" w:customStyle="1" w:styleId="LTU-Bulletssub10pt">
    <w:name w:val="LTU - Bullets (sub) 10pt"/>
    <w:basedOn w:val="LTU-Bulletssub0pt"/>
    <w:uiPriority w:val="99"/>
    <w:semiHidden/>
    <w:qFormat/>
    <w:rsid w:val="00F17C17"/>
    <w:pPr>
      <w:numPr>
        <w:ilvl w:val="0"/>
        <w:numId w:val="0"/>
      </w:numPr>
      <w:spacing w:after="200"/>
    </w:pPr>
  </w:style>
  <w:style w:type="paragraph" w:customStyle="1" w:styleId="LTU-Header">
    <w:name w:val="LTU - Header"/>
    <w:basedOn w:val="Normal"/>
    <w:uiPriority w:val="99"/>
    <w:semiHidden/>
    <w:qFormat/>
    <w:rsid w:val="00F17C17"/>
    <w:pPr>
      <w:tabs>
        <w:tab w:val="center" w:pos="4513"/>
        <w:tab w:val="right" w:pos="9026"/>
      </w:tabs>
      <w:spacing w:after="0" w:line="240" w:lineRule="exact"/>
    </w:pPr>
    <w:rPr>
      <w:rFonts w:ascii="Arial Narrow" w:hAnsi="Arial Narrow" w:cs="Arial"/>
      <w:b/>
      <w:bCs/>
      <w:caps/>
      <w:color w:val="AB2328"/>
      <w:sz w:val="24"/>
      <w:szCs w:val="24"/>
    </w:rPr>
  </w:style>
  <w:style w:type="paragraph" w:customStyle="1" w:styleId="LTU-TableHeader">
    <w:name w:val="LTU - Table Header"/>
    <w:basedOn w:val="Normal"/>
    <w:qFormat/>
    <w:rsid w:val="002D11F0"/>
    <w:pPr>
      <w:spacing w:after="0"/>
    </w:pPr>
    <w:rPr>
      <w:b/>
      <w:caps/>
      <w:color w:val="FFFFFF"/>
    </w:rPr>
  </w:style>
  <w:style w:type="paragraph" w:customStyle="1" w:styleId="LTU-Tablebody">
    <w:name w:val="LTU - Table body"/>
    <w:basedOn w:val="LTU-Body10pt"/>
    <w:qFormat/>
    <w:rsid w:val="004C518E"/>
    <w:pPr>
      <w:spacing w:after="0"/>
    </w:pPr>
    <w:rPr>
      <w:rFonts w:asciiTheme="minorHAnsi" w:hAnsiTheme="minorHAnsi"/>
      <w:lang w:bidi="en-US"/>
    </w:rPr>
  </w:style>
  <w:style w:type="paragraph" w:customStyle="1" w:styleId="LTU-Pagenumber-Right">
    <w:name w:val="LTU - Page number - Right"/>
    <w:basedOn w:val="Normal"/>
    <w:uiPriority w:val="99"/>
    <w:semiHidden/>
    <w:qFormat/>
    <w:rsid w:val="00F17C17"/>
    <w:pPr>
      <w:spacing w:after="0"/>
    </w:pPr>
    <w:rPr>
      <w:rFonts w:cs="Arial"/>
      <w:b/>
      <w:color w:val="FFFFFF"/>
    </w:rPr>
  </w:style>
  <w:style w:type="paragraph" w:customStyle="1" w:styleId="LTU-Footer-Right">
    <w:name w:val="LTU - Footer - Right"/>
    <w:basedOn w:val="Normal"/>
    <w:uiPriority w:val="99"/>
    <w:semiHidden/>
    <w:qFormat/>
    <w:rsid w:val="00F17C17"/>
    <w:pPr>
      <w:spacing w:after="0"/>
      <w:jc w:val="right"/>
    </w:pPr>
    <w:rPr>
      <w:rFonts w:cs="Arial"/>
      <w:color w:val="696766"/>
    </w:rPr>
  </w:style>
  <w:style w:type="paragraph" w:customStyle="1" w:styleId="LTU-Footer-Left">
    <w:name w:val="LTU - Footer - Left"/>
    <w:basedOn w:val="LTU-Footer-Right"/>
    <w:uiPriority w:val="99"/>
    <w:semiHidden/>
    <w:qFormat/>
    <w:rsid w:val="00F17C17"/>
    <w:pPr>
      <w:jc w:val="left"/>
    </w:pPr>
  </w:style>
  <w:style w:type="paragraph" w:customStyle="1" w:styleId="LTU-Cover-URL">
    <w:name w:val="LTU - Cover - URL"/>
    <w:basedOn w:val="Normal"/>
    <w:uiPriority w:val="99"/>
    <w:semiHidden/>
    <w:qFormat/>
    <w:rsid w:val="00F17C17"/>
    <w:pPr>
      <w:spacing w:after="0"/>
    </w:pPr>
    <w:rPr>
      <w:rFonts w:cs="Arial"/>
      <w:b/>
    </w:rPr>
  </w:style>
  <w:style w:type="paragraph" w:customStyle="1" w:styleId="LTU-Coverinside-Body">
    <w:name w:val="LTU - Cover (inside) - Body"/>
    <w:basedOn w:val="Normal"/>
    <w:uiPriority w:val="99"/>
    <w:semiHidden/>
    <w:qFormat/>
    <w:rsid w:val="00F17C17"/>
    <w:pPr>
      <w:tabs>
        <w:tab w:val="left" w:pos="2977"/>
      </w:tabs>
      <w:ind w:right="6944"/>
    </w:pPr>
    <w:rPr>
      <w:rFonts w:cs="Arial"/>
    </w:rPr>
  </w:style>
  <w:style w:type="paragraph" w:customStyle="1" w:styleId="LTU-Footnote">
    <w:name w:val="LTU - Footnote"/>
    <w:basedOn w:val="FootnoteText"/>
    <w:link w:val="LTU-FootnoteChar"/>
    <w:uiPriority w:val="99"/>
    <w:semiHidden/>
    <w:qFormat/>
    <w:rsid w:val="00F17C17"/>
    <w:pPr>
      <w:autoSpaceDE w:val="0"/>
      <w:autoSpaceDN w:val="0"/>
      <w:adjustRightInd w:val="0"/>
      <w:spacing w:after="75"/>
      <w:ind w:left="227" w:hanging="227"/>
    </w:pPr>
    <w:rPr>
      <w:rFonts w:cs="Calibri"/>
      <w:color w:val="5D4B3F"/>
      <w:sz w:val="14"/>
      <w:szCs w:val="18"/>
    </w:rPr>
  </w:style>
  <w:style w:type="character" w:customStyle="1" w:styleId="LTU-FootnoteChar">
    <w:name w:val="LTU - Footnote Char"/>
    <w:link w:val="LTU-Footnote"/>
    <w:uiPriority w:val="99"/>
    <w:semiHidden/>
    <w:rsid w:val="0091474E"/>
    <w:rPr>
      <w:rFonts w:cs="Calibri"/>
      <w:color w:val="5D4B3F"/>
      <w:sz w:val="14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C17"/>
    <w:pPr>
      <w:spacing w:after="0"/>
    </w:pPr>
  </w:style>
  <w:style w:type="character" w:customStyle="1" w:styleId="FootnoteTextChar">
    <w:name w:val="Footnote Text Char"/>
    <w:link w:val="FootnoteText"/>
    <w:uiPriority w:val="99"/>
    <w:semiHidden/>
    <w:rsid w:val="00F17C17"/>
    <w:rPr>
      <w:sz w:val="20"/>
      <w:szCs w:val="20"/>
    </w:rPr>
  </w:style>
  <w:style w:type="paragraph" w:customStyle="1" w:styleId="LTU-CCorEnclosures">
    <w:name w:val="LTU - CC: or Enclosures"/>
    <w:basedOn w:val="LTU-SendersPosition"/>
    <w:uiPriority w:val="99"/>
    <w:qFormat/>
    <w:rsid w:val="009B74EF"/>
    <w:rPr>
      <w:sz w:val="16"/>
    </w:rPr>
  </w:style>
  <w:style w:type="character" w:customStyle="1" w:styleId="Heading1Char">
    <w:name w:val="Heading 1 Char"/>
    <w:link w:val="Heading1"/>
    <w:uiPriority w:val="9"/>
    <w:rsid w:val="004C518E"/>
    <w:rPr>
      <w:rFonts w:asciiTheme="majorHAnsi" w:eastAsia="MS Mincho" w:hAnsiTheme="majorHAnsi" w:cs="Calibri"/>
      <w:color w:val="696766"/>
      <w:spacing w:val="5"/>
      <w:sz w:val="56"/>
      <w:szCs w:val="56"/>
      <w:lang w:val="en-GB" w:eastAsia="en-AU" w:bidi="en-US"/>
    </w:rPr>
  </w:style>
  <w:style w:type="character" w:customStyle="1" w:styleId="Heading2Char">
    <w:name w:val="Heading 2 Char"/>
    <w:link w:val="Heading2"/>
    <w:uiPriority w:val="99"/>
    <w:rsid w:val="004C518E"/>
    <w:rPr>
      <w:rFonts w:asciiTheme="majorHAnsi" w:eastAsia="MS Mincho" w:hAnsiTheme="majorHAnsi"/>
      <w:spacing w:val="5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91474E"/>
    <w:rPr>
      <w:rFonts w:eastAsia="MS Mincho"/>
      <w:b/>
      <w:sz w:val="24"/>
      <w:lang w:val="en-US" w:bidi="en-US"/>
    </w:rPr>
  </w:style>
  <w:style w:type="character" w:customStyle="1" w:styleId="Heading4Char">
    <w:name w:val="Heading 4 Char"/>
    <w:link w:val="Heading4"/>
    <w:uiPriority w:val="99"/>
    <w:semiHidden/>
    <w:rsid w:val="0091474E"/>
    <w:rPr>
      <w:rFonts w:ascii="Cambria" w:eastAsia="MS Gothic" w:hAnsi="Cambria" w:cs="Times New Roman"/>
      <w:b/>
      <w:bCs/>
      <w:i/>
      <w:iCs/>
      <w:color w:val="4F81BD"/>
    </w:rPr>
  </w:style>
  <w:style w:type="paragraph" w:styleId="TOC1">
    <w:name w:val="toc 1"/>
    <w:basedOn w:val="TOC2"/>
    <w:next w:val="Normal"/>
    <w:autoRedefine/>
    <w:uiPriority w:val="99"/>
    <w:semiHidden/>
    <w:qFormat/>
    <w:locked/>
    <w:rsid w:val="00F17C17"/>
    <w:rPr>
      <w:b/>
      <w:bCs/>
      <w:iCs w:val="0"/>
      <w:caps/>
      <w:lang w:bidi="en-US"/>
    </w:rPr>
  </w:style>
  <w:style w:type="paragraph" w:styleId="TOC2">
    <w:name w:val="toc 2"/>
    <w:basedOn w:val="TOC4"/>
    <w:next w:val="Normal"/>
    <w:autoRedefine/>
    <w:uiPriority w:val="99"/>
    <w:semiHidden/>
    <w:qFormat/>
    <w:locked/>
    <w:rsid w:val="00F17C17"/>
    <w:pPr>
      <w:pBdr>
        <w:between w:val="single" w:sz="4" w:space="2" w:color="696766"/>
      </w:pBdr>
      <w:tabs>
        <w:tab w:val="right" w:pos="9769"/>
      </w:tabs>
      <w:ind w:left="0"/>
    </w:pPr>
    <w:rPr>
      <w:rFonts w:ascii="Arial" w:hAnsi="Arial" w:cs="Arial"/>
      <w:iCs/>
      <w:noProof/>
      <w:color w:val="000000"/>
    </w:rPr>
  </w:style>
  <w:style w:type="paragraph" w:styleId="TOC4">
    <w:name w:val="toc 4"/>
    <w:basedOn w:val="Normal"/>
    <w:next w:val="Normal"/>
    <w:autoRedefine/>
    <w:uiPriority w:val="99"/>
    <w:semiHidden/>
    <w:locked/>
    <w:rsid w:val="00F17C17"/>
    <w:pPr>
      <w:spacing w:after="0"/>
      <w:ind w:left="600"/>
    </w:pPr>
  </w:style>
  <w:style w:type="paragraph" w:styleId="TOC3">
    <w:name w:val="toc 3"/>
    <w:basedOn w:val="Normal"/>
    <w:next w:val="Normal"/>
    <w:autoRedefine/>
    <w:uiPriority w:val="99"/>
    <w:semiHidden/>
    <w:qFormat/>
    <w:locked/>
    <w:rsid w:val="00F17C17"/>
    <w:pPr>
      <w:spacing w:after="0"/>
      <w:ind w:left="400"/>
    </w:pPr>
  </w:style>
  <w:style w:type="paragraph" w:styleId="TOC5">
    <w:name w:val="toc 5"/>
    <w:basedOn w:val="Normal"/>
    <w:next w:val="Normal"/>
    <w:autoRedefine/>
    <w:uiPriority w:val="99"/>
    <w:semiHidden/>
    <w:locked/>
    <w:rsid w:val="00F17C17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F17C17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F17C17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F17C17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F17C17"/>
    <w:pPr>
      <w:spacing w:after="0"/>
      <w:ind w:left="1600"/>
    </w:pPr>
  </w:style>
  <w:style w:type="paragraph" w:styleId="Header">
    <w:name w:val="header"/>
    <w:basedOn w:val="Normal"/>
    <w:link w:val="HeaderChar"/>
    <w:uiPriority w:val="99"/>
    <w:unhideWhenUsed/>
    <w:rsid w:val="00F17C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474E"/>
  </w:style>
  <w:style w:type="paragraph" w:styleId="Footer">
    <w:name w:val="footer"/>
    <w:basedOn w:val="Normal"/>
    <w:link w:val="FooterChar"/>
    <w:uiPriority w:val="99"/>
    <w:unhideWhenUsed/>
    <w:rsid w:val="00F17C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474E"/>
  </w:style>
  <w:style w:type="character" w:styleId="Hyperlink">
    <w:name w:val="Hyperlink"/>
    <w:rsid w:val="004C518E"/>
    <w:rPr>
      <w:rFonts w:asciiTheme="majorHAnsi" w:hAnsiTheme="majorHAnsi"/>
      <w:b w:val="0"/>
      <w:color w:val="5F5F5F"/>
      <w:u w:val="none"/>
    </w:rPr>
  </w:style>
  <w:style w:type="paragraph" w:styleId="BalloonText">
    <w:name w:val="Balloon Text"/>
    <w:basedOn w:val="Normal"/>
    <w:link w:val="BalloonTextChar"/>
    <w:uiPriority w:val="99"/>
    <w:semiHidden/>
    <w:locked/>
    <w:rsid w:val="00F17C17"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91474E"/>
    <w:rPr>
      <w:rFonts w:ascii="Tahoma" w:hAnsi="Tahoma" w:cs="Tahoma"/>
    </w:rPr>
  </w:style>
  <w:style w:type="table" w:styleId="TableGrid">
    <w:name w:val="Table Grid"/>
    <w:basedOn w:val="TableNormal"/>
    <w:uiPriority w:val="59"/>
    <w:rsid w:val="00F1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Grid-Accent11">
    <w:name w:val="Light Grid - Accent 11"/>
    <w:uiPriority w:val="99"/>
    <w:rsid w:val="00E61F33"/>
    <w:rPr>
      <w:rFonts w:asciiTheme="minorHAnsi" w:hAnsiTheme="minorHAnsi"/>
      <w:color w:val="000000" w:themeColor="text1"/>
    </w:rPr>
  </w:style>
  <w:style w:type="table" w:styleId="MediumShading2-Accent1">
    <w:name w:val="Medium Shading 2 Accent 1"/>
    <w:basedOn w:val="TableNormal"/>
    <w:uiPriority w:val="60"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4"/>
    <w:rsid w:val="00F17C17"/>
    <w:pPr>
      <w:jc w:val="both"/>
    </w:pPr>
    <w:rPr>
      <w:rFonts w:eastAsia="MS Mincho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diumGrid1-Accent21">
    <w:name w:val="Medium Grid 1 - Accent 21"/>
    <w:basedOn w:val="Normal"/>
    <w:uiPriority w:val="99"/>
    <w:unhideWhenUsed/>
    <w:qFormat/>
    <w:locked/>
    <w:rsid w:val="00F17C17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99"/>
    <w:semiHidden/>
    <w:qFormat/>
    <w:locked/>
    <w:rsid w:val="00F17C17"/>
    <w:pPr>
      <w:keepNext/>
      <w:keepLines/>
      <w:spacing w:before="480" w:after="0"/>
      <w:outlineLvl w:val="9"/>
    </w:pPr>
    <w:rPr>
      <w:rFonts w:ascii="Cambria" w:eastAsia="MS Gothic" w:hAnsi="Cambria" w:cs="Times New Roman"/>
      <w:bCs/>
      <w:color w:val="365F91"/>
      <w:spacing w:val="0"/>
      <w:szCs w:val="28"/>
      <w:lang w:val="en-US" w:eastAsia="ja-JP" w:bidi="ar-SA"/>
    </w:rPr>
  </w:style>
  <w:style w:type="paragraph" w:customStyle="1" w:styleId="BasicParagraph">
    <w:name w:val="[Basic Paragraph]"/>
    <w:basedOn w:val="Normal"/>
    <w:uiPriority w:val="99"/>
    <w:semiHidden/>
    <w:unhideWhenUsed/>
    <w:rsid w:val="00ED7AD2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color w:val="000000"/>
      <w:sz w:val="24"/>
      <w:szCs w:val="24"/>
      <w:lang w:val="en-GB" w:eastAsia="en-AU"/>
    </w:rPr>
  </w:style>
  <w:style w:type="paragraph" w:customStyle="1" w:styleId="LTU-Date">
    <w:name w:val="LTU - Date"/>
    <w:basedOn w:val="BasicParagraph"/>
    <w:next w:val="LTU-RecipientsNameandAddressDetails"/>
    <w:qFormat/>
    <w:rsid w:val="00990D26"/>
    <w:pPr>
      <w:tabs>
        <w:tab w:val="left" w:pos="5280"/>
      </w:tabs>
      <w:spacing w:after="340" w:line="240" w:lineRule="auto"/>
    </w:pPr>
    <w:rPr>
      <w:rFonts w:ascii="Calibri" w:hAnsi="Calibri" w:cs="Calibri"/>
      <w:sz w:val="20"/>
      <w:szCs w:val="20"/>
    </w:rPr>
  </w:style>
  <w:style w:type="paragraph" w:customStyle="1" w:styleId="LTU-RecipientsNameandAddressDetails">
    <w:name w:val="LTU - Recipient's Name and Address Details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tudentandorReferenceNo">
    <w:name w:val="LTU - Student and/or Reference No."/>
    <w:basedOn w:val="BasicParagraph"/>
    <w:qFormat/>
    <w:rsid w:val="004C518E"/>
    <w:pPr>
      <w:tabs>
        <w:tab w:val="left" w:pos="5280"/>
      </w:tabs>
      <w:spacing w:before="68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alutation">
    <w:name w:val="LTU - Salutation"/>
    <w:basedOn w:val="BasicParagraph"/>
    <w:next w:val="LTU-Body"/>
    <w:qFormat/>
    <w:rsid w:val="004C518E"/>
    <w:pPr>
      <w:spacing w:before="680" w:after="17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Body">
    <w:name w:val="LTU - Body"/>
    <w:basedOn w:val="LTU-Body10pt"/>
    <w:qFormat/>
    <w:rsid w:val="004C518E"/>
    <w:rPr>
      <w:rFonts w:asciiTheme="minorHAnsi" w:hAnsiTheme="minorHAnsi"/>
    </w:rPr>
  </w:style>
  <w:style w:type="paragraph" w:customStyle="1" w:styleId="LTU-Closing">
    <w:name w:val="LTU - Closing"/>
    <w:basedOn w:val="BasicParagraph"/>
    <w:next w:val="LTU-SendersName"/>
    <w:qFormat/>
    <w:rsid w:val="0091474E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SendersName">
    <w:name w:val="LTU - Sender's Name"/>
    <w:basedOn w:val="BasicParagraph"/>
    <w:next w:val="LTU-SendersPosition"/>
    <w:qFormat/>
    <w:rsid w:val="004C518E"/>
    <w:pPr>
      <w:spacing w:line="240" w:lineRule="auto"/>
    </w:pPr>
    <w:rPr>
      <w:rFonts w:asciiTheme="minorHAnsi" w:hAnsiTheme="minorHAnsi" w:cs="Calibri"/>
      <w:bCs/>
      <w:sz w:val="20"/>
      <w:szCs w:val="20"/>
    </w:rPr>
  </w:style>
  <w:style w:type="paragraph" w:customStyle="1" w:styleId="LTU-SendersPosition">
    <w:name w:val="LTU - Sender's Position"/>
    <w:aliases w:val="etc.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Header-DivisionSchoolResearchCentre">
    <w:name w:val="LTU - Header - Division / School / Research Centre"/>
    <w:basedOn w:val="Header"/>
    <w:qFormat/>
    <w:rsid w:val="00E61F33"/>
    <w:pPr>
      <w:tabs>
        <w:tab w:val="clear" w:pos="4513"/>
        <w:tab w:val="clear" w:pos="9026"/>
      </w:tabs>
    </w:pPr>
    <w:rPr>
      <w:color w:val="000000" w:themeColor="text1"/>
      <w:sz w:val="18"/>
      <w:szCs w:val="18"/>
    </w:rPr>
  </w:style>
  <w:style w:type="paragraph" w:customStyle="1" w:styleId="LTU-Header-FacultyDivision">
    <w:name w:val="LTU - Header - Faculty / Division"/>
    <w:basedOn w:val="LTU-Header-DivisionSchoolResearchCentre"/>
    <w:next w:val="LTU-Header-DivisionSchoolResearchCentre"/>
    <w:qFormat/>
    <w:rsid w:val="004E3754"/>
    <w:pPr>
      <w:spacing w:before="70"/>
    </w:pPr>
    <w:rPr>
      <w:caps/>
      <w:color w:val="5F5F5F"/>
    </w:rPr>
  </w:style>
  <w:style w:type="paragraph" w:customStyle="1" w:styleId="LTU-FooterABN">
    <w:name w:val="LTU - Footer (ABN"/>
    <w:aliases w:val="CRICOS,etc.)"/>
    <w:basedOn w:val="LTU-Header-ContactDetails"/>
    <w:uiPriority w:val="99"/>
    <w:qFormat/>
    <w:rsid w:val="00CB6D5C"/>
    <w:pPr>
      <w:pBdr>
        <w:left w:val="single" w:sz="2" w:space="4" w:color="5F5F5F"/>
      </w:pBdr>
    </w:pPr>
    <w:rPr>
      <w:color w:val="696766"/>
      <w:sz w:val="12"/>
      <w:szCs w:val="12"/>
    </w:rPr>
  </w:style>
  <w:style w:type="paragraph" w:customStyle="1" w:styleId="LTU-Header-Address">
    <w:name w:val="LTU - Header- Address"/>
    <w:basedOn w:val="Header"/>
    <w:qFormat/>
    <w:rsid w:val="008D2CD8"/>
    <w:pPr>
      <w:tabs>
        <w:tab w:val="clear" w:pos="4513"/>
        <w:tab w:val="clear" w:pos="9026"/>
        <w:tab w:val="left" w:pos="142"/>
      </w:tabs>
    </w:pPr>
    <w:rPr>
      <w:color w:val="696766"/>
      <w:sz w:val="16"/>
    </w:rPr>
  </w:style>
  <w:style w:type="paragraph" w:customStyle="1" w:styleId="LTU-Header-ContactDetails">
    <w:name w:val="LTU - Header - Contact Details"/>
    <w:basedOn w:val="Header"/>
    <w:qFormat/>
    <w:rsid w:val="00D609FC"/>
    <w:pPr>
      <w:tabs>
        <w:tab w:val="clear" w:pos="4513"/>
        <w:tab w:val="clear" w:pos="9026"/>
        <w:tab w:val="left" w:pos="142"/>
      </w:tabs>
    </w:pPr>
    <w:rPr>
      <w:color w:val="5F5F5F"/>
      <w:sz w:val="16"/>
    </w:rPr>
  </w:style>
  <w:style w:type="paragraph" w:customStyle="1" w:styleId="LTU-Header-URL">
    <w:name w:val="LTU - Header - URL"/>
    <w:basedOn w:val="Header"/>
    <w:qFormat/>
    <w:rsid w:val="00C942F7"/>
    <w:pPr>
      <w:tabs>
        <w:tab w:val="clear" w:pos="4513"/>
        <w:tab w:val="clear" w:pos="9026"/>
        <w:tab w:val="left" w:pos="142"/>
      </w:tabs>
    </w:pPr>
    <w:rPr>
      <w:b/>
      <w:color w:val="696766"/>
    </w:rPr>
  </w:style>
  <w:style w:type="paragraph" w:customStyle="1" w:styleId="LTU-Header-ContactDetailsSubhead">
    <w:name w:val="LTU - Header - Contact Details Subhead"/>
    <w:basedOn w:val="LTU-Header-ContactDetails"/>
    <w:uiPriority w:val="99"/>
    <w:qFormat/>
    <w:rsid w:val="00437D8A"/>
    <w:pPr>
      <w:pBdr>
        <w:left w:val="single" w:sz="4" w:space="4" w:color="5F5F5F"/>
      </w:pBdr>
      <w:spacing w:before="113"/>
    </w:pPr>
    <w:rPr>
      <w:rFonts w:asciiTheme="majorHAnsi" w:hAnsiTheme="majorHAnsi"/>
      <w:caps/>
      <w:color w:val="595959" w:themeColor="text1" w:themeTint="A6"/>
    </w:rPr>
  </w:style>
  <w:style w:type="paragraph" w:customStyle="1" w:styleId="LTU-Footer-Page">
    <w:name w:val="LTU - Footer - Page #"/>
    <w:basedOn w:val="Footer"/>
    <w:uiPriority w:val="99"/>
    <w:qFormat/>
    <w:rsid w:val="000C34E4"/>
    <w:pPr>
      <w:jc w:val="right"/>
    </w:pPr>
    <w:rPr>
      <w:bCs/>
      <w:color w:val="696766"/>
      <w:sz w:val="18"/>
      <w:szCs w:val="18"/>
    </w:rPr>
  </w:style>
  <w:style w:type="paragraph" w:customStyle="1" w:styleId="Notes">
    <w:name w:val="Notes"/>
    <w:basedOn w:val="Normal"/>
    <w:uiPriority w:val="99"/>
    <w:qFormat/>
    <w:rsid w:val="00302C19"/>
    <w:pPr>
      <w:spacing w:after="80"/>
    </w:pPr>
    <w:rPr>
      <w:color w:val="CC3399"/>
      <w:sz w:val="16"/>
    </w:rPr>
  </w:style>
  <w:style w:type="character" w:styleId="Strong">
    <w:name w:val="Strong"/>
    <w:basedOn w:val="DefaultParagraphFont"/>
    <w:uiPriority w:val="99"/>
    <w:qFormat/>
    <w:rsid w:val="00F240E5"/>
    <w:rPr>
      <w:rFonts w:asciiTheme="majorHAnsi" w:hAnsiTheme="majorHAnsi"/>
      <w:b w:val="0"/>
      <w:bCs/>
    </w:rPr>
  </w:style>
  <w:style w:type="character" w:styleId="PlaceholderText">
    <w:name w:val="Placeholder Text"/>
    <w:basedOn w:val="DefaultParagraphFont"/>
    <w:uiPriority w:val="99"/>
    <w:unhideWhenUsed/>
    <w:rsid w:val="00F240E5"/>
    <w:rPr>
      <w:color w:val="808080"/>
    </w:rPr>
  </w:style>
  <w:style w:type="paragraph" w:customStyle="1" w:styleId="LTU-Table-Body">
    <w:name w:val="LTU - Table - Body"/>
    <w:basedOn w:val="Normal"/>
    <w:qFormat/>
    <w:rsid w:val="00E64FF9"/>
    <w:pPr>
      <w:widowControl w:val="0"/>
      <w:suppressAutoHyphens/>
      <w:autoSpaceDE w:val="0"/>
      <w:autoSpaceDN w:val="0"/>
      <w:adjustRightInd w:val="0"/>
      <w:spacing w:after="0"/>
    </w:pPr>
    <w:rPr>
      <w:rFonts w:asciiTheme="minorHAnsi" w:eastAsia="MS Mincho" w:hAnsiTheme="minorHAnsi" w:cs="Calibri"/>
      <w:color w:val="000000"/>
      <w:lang w:val="en-GB" w:eastAsia="en-AU" w:bidi="en-US"/>
    </w:rPr>
  </w:style>
  <w:style w:type="paragraph" w:customStyle="1" w:styleId="LTU-Table-Descriptions">
    <w:name w:val="LTU - Table - Descriptions"/>
    <w:basedOn w:val="Normal"/>
    <w:rsid w:val="00E64FF9"/>
    <w:pPr>
      <w:widowControl w:val="0"/>
      <w:suppressAutoHyphens/>
      <w:autoSpaceDE w:val="0"/>
      <w:autoSpaceDN w:val="0"/>
      <w:adjustRightInd w:val="0"/>
      <w:spacing w:after="0"/>
    </w:pPr>
    <w:rPr>
      <w:rFonts w:asciiTheme="majorHAnsi" w:eastAsia="MS Mincho" w:hAnsiTheme="majorHAnsi" w:cs="Minion Pro"/>
      <w:bCs/>
      <w:caps/>
      <w:color w:val="000000"/>
      <w:sz w:val="16"/>
      <w:szCs w:val="24"/>
      <w:lang w:val="en-GB" w:eastAsia="en-AU"/>
    </w:rPr>
  </w:style>
  <w:style w:type="paragraph" w:customStyle="1" w:styleId="LTU-Memoheading">
    <w:name w:val="LTU - Memo heading"/>
    <w:basedOn w:val="Normal"/>
    <w:rsid w:val="00E64FF9"/>
    <w:pPr>
      <w:widowControl w:val="0"/>
      <w:tabs>
        <w:tab w:val="left" w:pos="5280"/>
      </w:tabs>
      <w:suppressAutoHyphens/>
      <w:autoSpaceDE w:val="0"/>
      <w:autoSpaceDN w:val="0"/>
      <w:adjustRightInd w:val="0"/>
      <w:spacing w:after="400"/>
    </w:pPr>
    <w:rPr>
      <w:rFonts w:asciiTheme="majorHAnsi" w:eastAsia="MS Mincho" w:hAnsiTheme="majorHAnsi" w:cs="Calibri"/>
      <w:bCs/>
      <w:caps/>
      <w:color w:val="EE3124" w:themeColor="accent1"/>
      <w:spacing w:val="12"/>
      <w:sz w:val="24"/>
      <w:szCs w:val="24"/>
      <w:lang w:val="en-GB" w:eastAsia="en-AU"/>
    </w:rPr>
  </w:style>
  <w:style w:type="paragraph" w:customStyle="1" w:styleId="LTU-Table-Subjectline">
    <w:name w:val="LTU - Table - Subject line"/>
    <w:basedOn w:val="LTU-Table-Body"/>
    <w:uiPriority w:val="99"/>
    <w:qFormat/>
    <w:rsid w:val="00E64FF9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C1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%20eib@latrobe.edu.au%20" TargetMode="External"/><Relationship Id="rId1" Type="http://schemas.openxmlformats.org/officeDocument/2006/relationships/hyperlink" Target="mailto:%20eib@latrobe.edu.au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undar\Downloads\DC39444-LTU-Memo-2023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89DDF2F8A7475B8A5D2C1E1283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EEE2-86A4-4A1D-8BFA-D3BD6387DB88}"/>
      </w:docPartPr>
      <w:docPartBody>
        <w:p w:rsidR="00BB6D51" w:rsidRDefault="00BB6D51">
          <w:pPr>
            <w:pStyle w:val="0A89DDF2F8A7475B8A5D2C1E1283F48D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  <w:docPart>
      <w:docPartPr>
        <w:name w:val="BA40BDBD28224556A67D3F8B0D39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82CC5-90BC-4743-AE79-957504F3F217}"/>
      </w:docPartPr>
      <w:docPartBody>
        <w:p w:rsidR="00BB6D51" w:rsidRDefault="00BB6D51">
          <w:pPr>
            <w:pStyle w:val="BA40BDBD28224556A67D3F8B0D393F8F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  <w:docPart>
      <w:docPartPr>
        <w:name w:val="223AB74379D84D8380D9599CE8CF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9217-6D49-4544-A2DF-89F514F300BC}"/>
      </w:docPartPr>
      <w:docPartBody>
        <w:p w:rsidR="00BB6D51" w:rsidRDefault="00BB6D51">
          <w:pPr>
            <w:pStyle w:val="223AB74379D84D8380D9599CE8CF7570"/>
          </w:pPr>
          <w:r>
            <w:t>[</w:t>
          </w:r>
          <w:r w:rsidRPr="00F240E5">
            <w:rPr>
              <w:rStyle w:val="PlaceholderText"/>
            </w:rPr>
            <w:t>Click to enter email]</w:t>
          </w:r>
        </w:p>
      </w:docPartBody>
    </w:docPart>
    <w:docPart>
      <w:docPartPr>
        <w:name w:val="5C0AB56E1AB64440964DDB8EC195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10BB-309B-4A8E-8C6B-DF782FFFBC83}"/>
      </w:docPartPr>
      <w:docPartBody>
        <w:p w:rsidR="00BB6D51" w:rsidRDefault="00BB6D51">
          <w:pPr>
            <w:pStyle w:val="5C0AB56E1AB64440964DDB8EC1955AD7"/>
          </w:pPr>
          <w:r w:rsidRPr="00F240E5">
            <w:rPr>
              <w:rStyle w:val="Strong"/>
            </w:rPr>
            <w:t>[Click to enter additional URL details]</w:t>
          </w:r>
        </w:p>
      </w:docPartBody>
    </w:docPart>
    <w:docPart>
      <w:docPartPr>
        <w:name w:val="A885655264664B0BA7A6E657D359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9F8A6-E49D-49DF-9C77-0CB3A1643CE9}"/>
      </w:docPartPr>
      <w:docPartBody>
        <w:p w:rsidR="00BB6D51" w:rsidRDefault="00BB6D51" w:rsidP="00BB6D51">
          <w:pPr>
            <w:pStyle w:val="A885655264664B0BA7A6E657D35932DB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  <w:docPart>
      <w:docPartPr>
        <w:name w:val="E95F7606D32345F296B2904298AA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86EF-D347-4D4A-9B8A-D43652705E0D}"/>
      </w:docPartPr>
      <w:docPartBody>
        <w:p w:rsidR="00BB6D51" w:rsidRDefault="00BB6D51" w:rsidP="00BB6D51">
          <w:pPr>
            <w:pStyle w:val="E95F7606D32345F296B2904298AA40FF"/>
          </w:pPr>
          <w:r>
            <w:t>[</w:t>
          </w:r>
          <w:r w:rsidRPr="00F240E5">
            <w:rPr>
              <w:rStyle w:val="PlaceholderText"/>
            </w:rPr>
            <w:t>Click to enter 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Std-Medium">
    <w:altName w:val="Calibri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51"/>
    <w:rsid w:val="00AD43F7"/>
    <w:rsid w:val="00BB6D51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89DDF2F8A7475B8A5D2C1E1283F48D">
    <w:name w:val="0A89DDF2F8A7475B8A5D2C1E1283F48D"/>
  </w:style>
  <w:style w:type="paragraph" w:customStyle="1" w:styleId="BA40BDBD28224556A67D3F8B0D393F8F">
    <w:name w:val="BA40BDBD28224556A67D3F8B0D393F8F"/>
  </w:style>
  <w:style w:type="character" w:styleId="PlaceholderText">
    <w:name w:val="Placeholder Text"/>
    <w:basedOn w:val="DefaultParagraphFont"/>
    <w:uiPriority w:val="99"/>
    <w:unhideWhenUsed/>
    <w:rsid w:val="00BB6D51"/>
    <w:rPr>
      <w:color w:val="808080"/>
    </w:rPr>
  </w:style>
  <w:style w:type="paragraph" w:customStyle="1" w:styleId="223AB74379D84D8380D9599CE8CF7570">
    <w:name w:val="223AB74379D84D8380D9599CE8CF7570"/>
  </w:style>
  <w:style w:type="character" w:styleId="Strong">
    <w:name w:val="Strong"/>
    <w:basedOn w:val="DefaultParagraphFont"/>
    <w:uiPriority w:val="99"/>
    <w:qFormat/>
    <w:rPr>
      <w:rFonts w:asciiTheme="majorHAnsi" w:hAnsiTheme="majorHAnsi"/>
      <w:b w:val="0"/>
      <w:bCs/>
    </w:rPr>
  </w:style>
  <w:style w:type="paragraph" w:customStyle="1" w:styleId="5C0AB56E1AB64440964DDB8EC1955AD7">
    <w:name w:val="5C0AB56E1AB64440964DDB8EC1955AD7"/>
  </w:style>
  <w:style w:type="paragraph" w:customStyle="1" w:styleId="A885655264664B0BA7A6E657D35932DB">
    <w:name w:val="A885655264664B0BA7A6E657D35932DB"/>
    <w:rsid w:val="00BB6D51"/>
  </w:style>
  <w:style w:type="paragraph" w:customStyle="1" w:styleId="E95F7606D32345F296B2904298AA40FF">
    <w:name w:val="E95F7606D32345F296B2904298AA40FF"/>
    <w:rsid w:val="00BB6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TU 2017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E3124"/>
      </a:accent1>
      <a:accent2>
        <a:srgbClr val="EE3124"/>
      </a:accent2>
      <a:accent3>
        <a:srgbClr val="EE3124"/>
      </a:accent3>
      <a:accent4>
        <a:srgbClr val="EE3124"/>
      </a:accent4>
      <a:accent5>
        <a:srgbClr val="EE3124"/>
      </a:accent5>
      <a:accent6>
        <a:srgbClr val="EE3124"/>
      </a:accent6>
      <a:hlink>
        <a:srgbClr val="EE3124"/>
      </a:hlink>
      <a:folHlink>
        <a:srgbClr val="EE3124"/>
      </a:folHlink>
    </a:clrScheme>
    <a:fontScheme name="LTU 2017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1F7F-9F5C-4B83-8A7F-90379418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DC39444-LTU-Memo-2023 (1)</Template>
  <TotalTime>282</TotalTime>
  <Pages>1</Pages>
  <Words>201</Words>
  <Characters>1050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1215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mailto: l.damevski@latrobe.edu.au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Goundar</dc:creator>
  <cp:keywords/>
  <cp:lastModifiedBy>Anjali Goundar</cp:lastModifiedBy>
  <cp:revision>8</cp:revision>
  <cp:lastPrinted>2013-10-02T04:55:00Z</cp:lastPrinted>
  <dcterms:created xsi:type="dcterms:W3CDTF">2024-11-22T02:49:00Z</dcterms:created>
  <dcterms:modified xsi:type="dcterms:W3CDTF">2024-11-28T03:19:00Z</dcterms:modified>
</cp:coreProperties>
</file>